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5950F" w14:textId="4B65FB2B" w:rsidR="00276E1C" w:rsidRPr="00E86A20" w:rsidRDefault="00276E1C" w:rsidP="00276E1C">
      <w:pPr>
        <w:pStyle w:val="Heading2"/>
        <w:jc w:val="center"/>
        <w:rPr>
          <w:rFonts w:ascii="Trebuchet MS" w:hAnsi="Trebuchet MS"/>
          <w:i w:val="0"/>
        </w:rPr>
      </w:pPr>
      <w:r w:rsidRPr="00E86A20">
        <w:rPr>
          <w:rFonts w:ascii="Trebuchet MS" w:hAnsi="Trebuchet MS"/>
          <w:i w:val="0"/>
        </w:rPr>
        <w:t>Application Form:</w:t>
      </w:r>
      <w:r w:rsidR="00E86A20" w:rsidRPr="00E86A20">
        <w:rPr>
          <w:rFonts w:ascii="Trebuchet MS" w:hAnsi="Trebuchet MS"/>
          <w:i w:val="0"/>
        </w:rPr>
        <w:t xml:space="preserve"> </w:t>
      </w:r>
      <w:r w:rsidR="002308E6">
        <w:rPr>
          <w:rFonts w:ascii="Trebuchet MS" w:hAnsi="Trebuchet MS"/>
          <w:i w:val="0"/>
        </w:rPr>
        <w:t>Marketing &amp; Communications Officer</w:t>
      </w:r>
    </w:p>
    <w:p w14:paraId="672A6659" w14:textId="77777777" w:rsidR="00E86A20" w:rsidRPr="00845D3B" w:rsidRDefault="00E86A20" w:rsidP="00E86A2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E86A20" w:rsidRPr="00845D3B" w14:paraId="3AD84DD5" w14:textId="77777777" w:rsidTr="00640945">
        <w:tc>
          <w:tcPr>
            <w:tcW w:w="10188" w:type="dxa"/>
          </w:tcPr>
          <w:p w14:paraId="42F78311" w14:textId="77777777" w:rsidR="00E86A20" w:rsidRPr="00845D3B" w:rsidRDefault="00E86A20" w:rsidP="00640945">
            <w:pPr>
              <w:pStyle w:val="Responsebox"/>
              <w:rPr>
                <w:rFonts w:ascii="Trebuchet MS" w:hAnsi="Trebuchet MS"/>
                <w:b/>
              </w:rPr>
            </w:pPr>
            <w:r w:rsidRPr="00845D3B">
              <w:rPr>
                <w:rFonts w:ascii="Trebuchet MS" w:hAnsi="Trebuchet MS"/>
                <w:b/>
              </w:rPr>
              <w:t xml:space="preserve">Where did you hear about </w:t>
            </w:r>
            <w:r>
              <w:rPr>
                <w:rFonts w:ascii="Trebuchet MS" w:hAnsi="Trebuchet MS"/>
                <w:b/>
              </w:rPr>
              <w:t>SLT</w:t>
            </w:r>
            <w:r w:rsidRPr="00845D3B">
              <w:rPr>
                <w:rFonts w:ascii="Trebuchet MS" w:hAnsi="Trebuchet MS"/>
                <w:b/>
              </w:rPr>
              <w:t>?</w:t>
            </w:r>
          </w:p>
        </w:tc>
      </w:tr>
    </w:tbl>
    <w:p w14:paraId="0A37501D" w14:textId="77777777" w:rsidR="00E86A20" w:rsidRPr="00E86A20" w:rsidRDefault="00E86A20" w:rsidP="00E86A20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920"/>
      </w:tblGrid>
      <w:tr w:rsidR="00276E1C" w:rsidRPr="00845D3B" w14:paraId="6E4FEFEE" w14:textId="77777777" w:rsidTr="006D31A3">
        <w:tc>
          <w:tcPr>
            <w:tcW w:w="10188" w:type="dxa"/>
            <w:gridSpan w:val="2"/>
          </w:tcPr>
          <w:p w14:paraId="7ED5EAF1" w14:textId="77777777" w:rsidR="00276E1C" w:rsidRPr="00845D3B" w:rsidRDefault="00276E1C" w:rsidP="006D31A3">
            <w:pPr>
              <w:pStyle w:val="Responsebox"/>
              <w:rPr>
                <w:rFonts w:ascii="Trebuchet MS" w:hAnsi="Trebuchet MS"/>
                <w:b/>
              </w:rPr>
            </w:pPr>
            <w:r w:rsidRPr="009E79F4">
              <w:rPr>
                <w:rFonts w:ascii="Trebuchet MS" w:hAnsi="Trebuchet MS"/>
                <w:sz w:val="24"/>
                <w:szCs w:val="24"/>
              </w:rPr>
              <w:t>Full name:</w:t>
            </w:r>
          </w:p>
        </w:tc>
      </w:tr>
      <w:tr w:rsidR="00276E1C" w:rsidRPr="00845D3B" w14:paraId="385E5CC6" w14:textId="77777777" w:rsidTr="006D31A3">
        <w:tc>
          <w:tcPr>
            <w:tcW w:w="10188" w:type="dxa"/>
            <w:gridSpan w:val="2"/>
          </w:tcPr>
          <w:p w14:paraId="2702B4C6" w14:textId="77777777" w:rsidR="00276E1C" w:rsidRPr="002350EE" w:rsidRDefault="00276E1C" w:rsidP="002350EE">
            <w:pPr>
              <w:pStyle w:val="Heading2"/>
              <w:spacing w:before="0" w:after="0"/>
              <w:rPr>
                <w:rFonts w:ascii="Trebuchet MS" w:hAnsi="Trebuchet MS"/>
                <w:b w:val="0"/>
                <w:i w:val="0"/>
                <w:sz w:val="24"/>
                <w:szCs w:val="24"/>
              </w:rPr>
            </w:pPr>
            <w:r w:rsidRPr="002350EE">
              <w:rPr>
                <w:rFonts w:ascii="Trebuchet MS" w:hAnsi="Trebuchet MS"/>
                <w:b w:val="0"/>
                <w:i w:val="0"/>
                <w:sz w:val="24"/>
                <w:szCs w:val="24"/>
              </w:rPr>
              <w:t>Address:</w:t>
            </w:r>
          </w:p>
          <w:p w14:paraId="5DAB6C7B" w14:textId="77777777" w:rsidR="00276E1C" w:rsidRPr="00845D3B" w:rsidRDefault="00276E1C" w:rsidP="006D31A3">
            <w:pPr>
              <w:pStyle w:val="Responsebox"/>
              <w:rPr>
                <w:rFonts w:ascii="Trebuchet MS" w:hAnsi="Trebuchet MS"/>
                <w:b/>
              </w:rPr>
            </w:pPr>
          </w:p>
          <w:p w14:paraId="02EB378F" w14:textId="77777777" w:rsidR="00276E1C" w:rsidRPr="00845D3B" w:rsidRDefault="00276E1C" w:rsidP="006D31A3">
            <w:pPr>
              <w:pStyle w:val="Responsebox"/>
              <w:rPr>
                <w:rFonts w:ascii="Trebuchet MS" w:hAnsi="Trebuchet MS"/>
                <w:b/>
              </w:rPr>
            </w:pPr>
          </w:p>
        </w:tc>
      </w:tr>
      <w:tr w:rsidR="00276E1C" w:rsidRPr="00845D3B" w14:paraId="54FCA4B3" w14:textId="77777777" w:rsidTr="002350EE">
        <w:tc>
          <w:tcPr>
            <w:tcW w:w="2268" w:type="dxa"/>
          </w:tcPr>
          <w:p w14:paraId="2191B5D4" w14:textId="77777777" w:rsidR="00276E1C" w:rsidRPr="00845D3B" w:rsidRDefault="002350EE" w:rsidP="002350EE">
            <w:r w:rsidRPr="009E79F4">
              <w:t xml:space="preserve">Daytime telephone numbers </w:t>
            </w:r>
          </w:p>
        </w:tc>
        <w:tc>
          <w:tcPr>
            <w:tcW w:w="7920" w:type="dxa"/>
          </w:tcPr>
          <w:p w14:paraId="6A05A809" w14:textId="77777777" w:rsidR="00276E1C" w:rsidRPr="00845D3B" w:rsidRDefault="00276E1C" w:rsidP="006D31A3"/>
        </w:tc>
      </w:tr>
      <w:tr w:rsidR="00276E1C" w:rsidRPr="00845D3B" w14:paraId="25062B81" w14:textId="77777777" w:rsidTr="006D31A3">
        <w:tc>
          <w:tcPr>
            <w:tcW w:w="2268" w:type="dxa"/>
          </w:tcPr>
          <w:p w14:paraId="2763027F" w14:textId="77777777" w:rsidR="00276E1C" w:rsidRPr="002350EE" w:rsidRDefault="00276E1C" w:rsidP="006D31A3">
            <w:r w:rsidRPr="002350EE">
              <w:t>Email address:</w:t>
            </w:r>
          </w:p>
        </w:tc>
        <w:tc>
          <w:tcPr>
            <w:tcW w:w="7920" w:type="dxa"/>
          </w:tcPr>
          <w:p w14:paraId="5A39BBE3" w14:textId="77777777" w:rsidR="00276E1C" w:rsidRPr="00845D3B" w:rsidRDefault="00276E1C" w:rsidP="006D31A3">
            <w:pPr>
              <w:pStyle w:val="Heading2"/>
              <w:rPr>
                <w:rFonts w:ascii="Trebuchet MS" w:hAnsi="Trebuchet MS"/>
              </w:rPr>
            </w:pPr>
          </w:p>
        </w:tc>
      </w:tr>
    </w:tbl>
    <w:p w14:paraId="7EC0BEBA" w14:textId="77777777" w:rsidR="00276E1C" w:rsidRDefault="00276E1C" w:rsidP="00276E1C">
      <w:pPr>
        <w:pStyle w:val="Heading2"/>
        <w:tabs>
          <w:tab w:val="left" w:pos="6562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Most recent employment (paid or voluntary):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1"/>
        <w:gridCol w:w="4127"/>
        <w:gridCol w:w="900"/>
        <w:gridCol w:w="900"/>
      </w:tblGrid>
      <w:tr w:rsidR="00276E1C" w14:paraId="322F3B4A" w14:textId="77777777" w:rsidTr="006D31A3">
        <w:tc>
          <w:tcPr>
            <w:tcW w:w="2130" w:type="dxa"/>
            <w:shd w:val="clear" w:color="auto" w:fill="auto"/>
          </w:tcPr>
          <w:p w14:paraId="73FAC522" w14:textId="77777777" w:rsidR="00276E1C" w:rsidRPr="005B000A" w:rsidRDefault="00276E1C" w:rsidP="006D31A3">
            <w:pPr>
              <w:rPr>
                <w:b/>
              </w:rPr>
            </w:pPr>
            <w:r w:rsidRPr="005B000A">
              <w:rPr>
                <w:b/>
              </w:rPr>
              <w:t>Job Title</w:t>
            </w:r>
          </w:p>
        </w:tc>
        <w:tc>
          <w:tcPr>
            <w:tcW w:w="2131" w:type="dxa"/>
            <w:shd w:val="clear" w:color="auto" w:fill="auto"/>
          </w:tcPr>
          <w:p w14:paraId="563D366A" w14:textId="77777777" w:rsidR="00276E1C" w:rsidRPr="005B000A" w:rsidRDefault="00276E1C" w:rsidP="006D31A3">
            <w:pPr>
              <w:rPr>
                <w:b/>
              </w:rPr>
            </w:pPr>
            <w:r w:rsidRPr="005B000A">
              <w:rPr>
                <w:b/>
              </w:rPr>
              <w:t>Organisation</w:t>
            </w:r>
          </w:p>
        </w:tc>
        <w:tc>
          <w:tcPr>
            <w:tcW w:w="4127" w:type="dxa"/>
            <w:shd w:val="clear" w:color="auto" w:fill="auto"/>
          </w:tcPr>
          <w:p w14:paraId="1AF67AFD" w14:textId="77777777" w:rsidR="00276E1C" w:rsidRPr="005B000A" w:rsidRDefault="00276E1C" w:rsidP="006D31A3">
            <w:pPr>
              <w:rPr>
                <w:b/>
              </w:rPr>
            </w:pPr>
            <w:r w:rsidRPr="005B000A">
              <w:rPr>
                <w:b/>
              </w:rPr>
              <w:t>Brief description of tasks</w:t>
            </w:r>
          </w:p>
        </w:tc>
        <w:tc>
          <w:tcPr>
            <w:tcW w:w="900" w:type="dxa"/>
            <w:shd w:val="clear" w:color="auto" w:fill="auto"/>
          </w:tcPr>
          <w:p w14:paraId="08A80BAF" w14:textId="77777777" w:rsidR="00276E1C" w:rsidRPr="005B000A" w:rsidRDefault="00276E1C" w:rsidP="006D31A3">
            <w:pPr>
              <w:rPr>
                <w:b/>
              </w:rPr>
            </w:pPr>
            <w:r w:rsidRPr="005B000A">
              <w:rPr>
                <w:b/>
              </w:rPr>
              <w:t>From</w:t>
            </w:r>
          </w:p>
        </w:tc>
        <w:tc>
          <w:tcPr>
            <w:tcW w:w="900" w:type="dxa"/>
            <w:shd w:val="clear" w:color="auto" w:fill="auto"/>
          </w:tcPr>
          <w:p w14:paraId="70B4869A" w14:textId="77777777" w:rsidR="00276E1C" w:rsidRPr="005B000A" w:rsidRDefault="00276E1C" w:rsidP="006D31A3">
            <w:pPr>
              <w:rPr>
                <w:b/>
              </w:rPr>
            </w:pPr>
            <w:r w:rsidRPr="005B000A">
              <w:rPr>
                <w:b/>
              </w:rPr>
              <w:t>To</w:t>
            </w:r>
          </w:p>
        </w:tc>
      </w:tr>
      <w:tr w:rsidR="00276E1C" w14:paraId="41C8F396" w14:textId="77777777" w:rsidTr="006D31A3">
        <w:tc>
          <w:tcPr>
            <w:tcW w:w="2130" w:type="dxa"/>
            <w:shd w:val="clear" w:color="auto" w:fill="auto"/>
          </w:tcPr>
          <w:p w14:paraId="72A3D3EC" w14:textId="77777777" w:rsidR="00276E1C" w:rsidRDefault="00276E1C" w:rsidP="006D31A3"/>
          <w:p w14:paraId="0D0B940D" w14:textId="77777777" w:rsidR="00276E1C" w:rsidRDefault="00276E1C" w:rsidP="006D31A3"/>
          <w:p w14:paraId="0E27B00A" w14:textId="77777777" w:rsidR="00276E1C" w:rsidRDefault="00276E1C" w:rsidP="006D31A3"/>
          <w:p w14:paraId="60061E4C" w14:textId="77777777" w:rsidR="00276E1C" w:rsidRDefault="00276E1C" w:rsidP="006D31A3"/>
          <w:p w14:paraId="44EAFD9C" w14:textId="77777777" w:rsidR="00276E1C" w:rsidRDefault="00276E1C" w:rsidP="006D31A3"/>
          <w:p w14:paraId="4B94D5A5" w14:textId="77777777" w:rsidR="00276E1C" w:rsidRDefault="00276E1C" w:rsidP="006D31A3"/>
        </w:tc>
        <w:tc>
          <w:tcPr>
            <w:tcW w:w="2131" w:type="dxa"/>
            <w:shd w:val="clear" w:color="auto" w:fill="auto"/>
          </w:tcPr>
          <w:p w14:paraId="3DEEC669" w14:textId="77777777" w:rsidR="00276E1C" w:rsidRDefault="00276E1C" w:rsidP="006D31A3"/>
        </w:tc>
        <w:tc>
          <w:tcPr>
            <w:tcW w:w="4127" w:type="dxa"/>
            <w:shd w:val="clear" w:color="auto" w:fill="auto"/>
          </w:tcPr>
          <w:p w14:paraId="3656B9AB" w14:textId="77777777" w:rsidR="00276E1C" w:rsidRDefault="00276E1C" w:rsidP="006D31A3"/>
        </w:tc>
        <w:tc>
          <w:tcPr>
            <w:tcW w:w="900" w:type="dxa"/>
            <w:shd w:val="clear" w:color="auto" w:fill="auto"/>
          </w:tcPr>
          <w:p w14:paraId="45FB0818" w14:textId="77777777" w:rsidR="00276E1C" w:rsidRDefault="00276E1C" w:rsidP="006D31A3"/>
        </w:tc>
        <w:tc>
          <w:tcPr>
            <w:tcW w:w="900" w:type="dxa"/>
            <w:shd w:val="clear" w:color="auto" w:fill="auto"/>
          </w:tcPr>
          <w:p w14:paraId="049F31CB" w14:textId="77777777" w:rsidR="00276E1C" w:rsidRDefault="00276E1C" w:rsidP="006D31A3"/>
        </w:tc>
      </w:tr>
    </w:tbl>
    <w:p w14:paraId="53128261" w14:textId="77777777" w:rsidR="00276E1C" w:rsidRPr="00B55527" w:rsidRDefault="00276E1C" w:rsidP="00276E1C"/>
    <w:p w14:paraId="62486C05" w14:textId="77777777" w:rsidR="00276E1C" w:rsidRPr="00B55527" w:rsidRDefault="00276E1C" w:rsidP="00276E1C"/>
    <w:p w14:paraId="535DAA04" w14:textId="77777777" w:rsidR="00E86A20" w:rsidRDefault="00276E1C" w:rsidP="00276E1C">
      <w:pPr>
        <w:rPr>
          <w:b/>
          <w:i/>
        </w:rPr>
      </w:pPr>
      <w:r w:rsidRPr="005278C6">
        <w:rPr>
          <w:b/>
          <w:i/>
        </w:rPr>
        <w:t>Previous employment or voluntary work: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1"/>
        <w:gridCol w:w="4127"/>
        <w:gridCol w:w="900"/>
        <w:gridCol w:w="900"/>
      </w:tblGrid>
      <w:tr w:rsidR="00276E1C" w:rsidRPr="005B000A" w14:paraId="0F544382" w14:textId="77777777" w:rsidTr="006D31A3">
        <w:tc>
          <w:tcPr>
            <w:tcW w:w="2130" w:type="dxa"/>
            <w:shd w:val="clear" w:color="auto" w:fill="auto"/>
          </w:tcPr>
          <w:p w14:paraId="540F166E" w14:textId="77777777" w:rsidR="00276E1C" w:rsidRPr="005B000A" w:rsidRDefault="00276E1C" w:rsidP="006D31A3">
            <w:pPr>
              <w:rPr>
                <w:b/>
              </w:rPr>
            </w:pPr>
            <w:r w:rsidRPr="005B000A">
              <w:rPr>
                <w:b/>
              </w:rPr>
              <w:t>Job Title</w:t>
            </w:r>
          </w:p>
        </w:tc>
        <w:tc>
          <w:tcPr>
            <w:tcW w:w="2131" w:type="dxa"/>
            <w:shd w:val="clear" w:color="auto" w:fill="auto"/>
          </w:tcPr>
          <w:p w14:paraId="792F77CE" w14:textId="77777777" w:rsidR="00276E1C" w:rsidRPr="005B000A" w:rsidRDefault="00276E1C" w:rsidP="006D31A3">
            <w:pPr>
              <w:rPr>
                <w:b/>
              </w:rPr>
            </w:pPr>
            <w:r w:rsidRPr="005B000A">
              <w:rPr>
                <w:b/>
              </w:rPr>
              <w:t>Organisation</w:t>
            </w:r>
          </w:p>
        </w:tc>
        <w:tc>
          <w:tcPr>
            <w:tcW w:w="4127" w:type="dxa"/>
            <w:shd w:val="clear" w:color="auto" w:fill="auto"/>
          </w:tcPr>
          <w:p w14:paraId="743AEF47" w14:textId="77777777" w:rsidR="00276E1C" w:rsidRPr="005B000A" w:rsidRDefault="00276E1C" w:rsidP="006D31A3">
            <w:pPr>
              <w:rPr>
                <w:b/>
              </w:rPr>
            </w:pPr>
            <w:r w:rsidRPr="005B000A">
              <w:rPr>
                <w:b/>
              </w:rPr>
              <w:t>Brief description of tasks</w:t>
            </w:r>
          </w:p>
        </w:tc>
        <w:tc>
          <w:tcPr>
            <w:tcW w:w="900" w:type="dxa"/>
            <w:shd w:val="clear" w:color="auto" w:fill="auto"/>
          </w:tcPr>
          <w:p w14:paraId="774E6BD1" w14:textId="77777777" w:rsidR="00276E1C" w:rsidRPr="005B000A" w:rsidRDefault="00276E1C" w:rsidP="006D31A3">
            <w:pPr>
              <w:rPr>
                <w:b/>
              </w:rPr>
            </w:pPr>
            <w:r w:rsidRPr="005B000A">
              <w:rPr>
                <w:b/>
              </w:rPr>
              <w:t>From</w:t>
            </w:r>
          </w:p>
        </w:tc>
        <w:tc>
          <w:tcPr>
            <w:tcW w:w="900" w:type="dxa"/>
            <w:shd w:val="clear" w:color="auto" w:fill="auto"/>
          </w:tcPr>
          <w:p w14:paraId="2428CF07" w14:textId="77777777" w:rsidR="00276E1C" w:rsidRPr="005B000A" w:rsidRDefault="00276E1C" w:rsidP="006D31A3">
            <w:pPr>
              <w:rPr>
                <w:b/>
              </w:rPr>
            </w:pPr>
            <w:r w:rsidRPr="005B000A">
              <w:rPr>
                <w:b/>
              </w:rPr>
              <w:t>To</w:t>
            </w:r>
          </w:p>
        </w:tc>
      </w:tr>
      <w:tr w:rsidR="00276E1C" w:rsidRPr="005B000A" w14:paraId="4101652C" w14:textId="77777777" w:rsidTr="006D31A3">
        <w:tc>
          <w:tcPr>
            <w:tcW w:w="2130" w:type="dxa"/>
            <w:shd w:val="clear" w:color="auto" w:fill="auto"/>
          </w:tcPr>
          <w:p w14:paraId="4B99056E" w14:textId="77777777" w:rsidR="00276E1C" w:rsidRPr="005B000A" w:rsidRDefault="00276E1C" w:rsidP="006D31A3">
            <w:pPr>
              <w:rPr>
                <w:b/>
              </w:rPr>
            </w:pPr>
          </w:p>
          <w:p w14:paraId="1299C43A" w14:textId="77777777" w:rsidR="00276E1C" w:rsidRPr="005B000A" w:rsidRDefault="00276E1C" w:rsidP="006D31A3">
            <w:pPr>
              <w:rPr>
                <w:b/>
              </w:rPr>
            </w:pPr>
          </w:p>
        </w:tc>
        <w:tc>
          <w:tcPr>
            <w:tcW w:w="2131" w:type="dxa"/>
            <w:shd w:val="clear" w:color="auto" w:fill="auto"/>
          </w:tcPr>
          <w:p w14:paraId="4DDBEF00" w14:textId="77777777" w:rsidR="00276E1C" w:rsidRPr="005B000A" w:rsidRDefault="00276E1C" w:rsidP="006D31A3">
            <w:pPr>
              <w:rPr>
                <w:b/>
              </w:rPr>
            </w:pPr>
          </w:p>
        </w:tc>
        <w:tc>
          <w:tcPr>
            <w:tcW w:w="4127" w:type="dxa"/>
            <w:shd w:val="clear" w:color="auto" w:fill="auto"/>
          </w:tcPr>
          <w:p w14:paraId="3461D779" w14:textId="77777777" w:rsidR="00276E1C" w:rsidRPr="005B000A" w:rsidRDefault="00276E1C" w:rsidP="006D31A3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3CF2D8B6" w14:textId="77777777" w:rsidR="00276E1C" w:rsidRPr="005B000A" w:rsidRDefault="00276E1C" w:rsidP="006D31A3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0FB78278" w14:textId="77777777" w:rsidR="00276E1C" w:rsidRPr="005B000A" w:rsidRDefault="00276E1C" w:rsidP="006D31A3">
            <w:pPr>
              <w:rPr>
                <w:b/>
              </w:rPr>
            </w:pPr>
          </w:p>
        </w:tc>
      </w:tr>
      <w:tr w:rsidR="00276E1C" w:rsidRPr="005B000A" w14:paraId="1FC39945" w14:textId="77777777" w:rsidTr="006D31A3">
        <w:tc>
          <w:tcPr>
            <w:tcW w:w="2130" w:type="dxa"/>
            <w:shd w:val="clear" w:color="auto" w:fill="auto"/>
          </w:tcPr>
          <w:p w14:paraId="0562CB0E" w14:textId="77777777" w:rsidR="00276E1C" w:rsidRPr="005B000A" w:rsidRDefault="00276E1C" w:rsidP="006D31A3">
            <w:pPr>
              <w:rPr>
                <w:b/>
              </w:rPr>
            </w:pPr>
          </w:p>
          <w:p w14:paraId="34CE0A41" w14:textId="77777777" w:rsidR="00276E1C" w:rsidRPr="005B000A" w:rsidRDefault="00276E1C" w:rsidP="006D31A3">
            <w:pPr>
              <w:rPr>
                <w:b/>
              </w:rPr>
            </w:pPr>
          </w:p>
        </w:tc>
        <w:tc>
          <w:tcPr>
            <w:tcW w:w="2131" w:type="dxa"/>
            <w:shd w:val="clear" w:color="auto" w:fill="auto"/>
          </w:tcPr>
          <w:p w14:paraId="62EBF3C5" w14:textId="77777777" w:rsidR="00276E1C" w:rsidRPr="005B000A" w:rsidRDefault="00276E1C" w:rsidP="006D31A3">
            <w:pPr>
              <w:rPr>
                <w:b/>
              </w:rPr>
            </w:pPr>
          </w:p>
        </w:tc>
        <w:tc>
          <w:tcPr>
            <w:tcW w:w="4127" w:type="dxa"/>
            <w:shd w:val="clear" w:color="auto" w:fill="auto"/>
          </w:tcPr>
          <w:p w14:paraId="6D98A12B" w14:textId="77777777" w:rsidR="00276E1C" w:rsidRPr="005B000A" w:rsidRDefault="00276E1C" w:rsidP="006D31A3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2946DB82" w14:textId="77777777" w:rsidR="00276E1C" w:rsidRPr="005B000A" w:rsidRDefault="00276E1C" w:rsidP="006D31A3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5997CC1D" w14:textId="77777777" w:rsidR="00276E1C" w:rsidRPr="005B000A" w:rsidRDefault="00276E1C" w:rsidP="006D31A3">
            <w:pPr>
              <w:rPr>
                <w:b/>
              </w:rPr>
            </w:pPr>
          </w:p>
        </w:tc>
      </w:tr>
      <w:tr w:rsidR="00276E1C" w:rsidRPr="005B000A" w14:paraId="110FFD37" w14:textId="77777777" w:rsidTr="006D31A3">
        <w:tc>
          <w:tcPr>
            <w:tcW w:w="2130" w:type="dxa"/>
            <w:shd w:val="clear" w:color="auto" w:fill="auto"/>
          </w:tcPr>
          <w:p w14:paraId="6B699379" w14:textId="77777777" w:rsidR="00276E1C" w:rsidRPr="005B000A" w:rsidRDefault="00276E1C" w:rsidP="006D31A3">
            <w:pPr>
              <w:rPr>
                <w:b/>
              </w:rPr>
            </w:pPr>
          </w:p>
          <w:p w14:paraId="3FE9F23F" w14:textId="77777777" w:rsidR="00276E1C" w:rsidRPr="005B000A" w:rsidRDefault="00276E1C" w:rsidP="006D31A3">
            <w:pPr>
              <w:rPr>
                <w:b/>
              </w:rPr>
            </w:pPr>
          </w:p>
        </w:tc>
        <w:tc>
          <w:tcPr>
            <w:tcW w:w="2131" w:type="dxa"/>
            <w:shd w:val="clear" w:color="auto" w:fill="auto"/>
          </w:tcPr>
          <w:p w14:paraId="1F72F646" w14:textId="77777777" w:rsidR="00276E1C" w:rsidRPr="005B000A" w:rsidRDefault="00276E1C" w:rsidP="006D31A3">
            <w:pPr>
              <w:rPr>
                <w:b/>
              </w:rPr>
            </w:pPr>
          </w:p>
        </w:tc>
        <w:tc>
          <w:tcPr>
            <w:tcW w:w="4127" w:type="dxa"/>
            <w:shd w:val="clear" w:color="auto" w:fill="auto"/>
          </w:tcPr>
          <w:p w14:paraId="08CE6F91" w14:textId="77777777" w:rsidR="00276E1C" w:rsidRPr="005B000A" w:rsidRDefault="00276E1C" w:rsidP="006D31A3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61CDCEAD" w14:textId="77777777" w:rsidR="00276E1C" w:rsidRPr="005B000A" w:rsidRDefault="00276E1C" w:rsidP="006D31A3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6BB9E253" w14:textId="77777777" w:rsidR="00276E1C" w:rsidRPr="005B000A" w:rsidRDefault="00276E1C" w:rsidP="006D31A3">
            <w:pPr>
              <w:rPr>
                <w:b/>
              </w:rPr>
            </w:pPr>
          </w:p>
        </w:tc>
      </w:tr>
    </w:tbl>
    <w:p w14:paraId="23DE523C" w14:textId="77777777" w:rsidR="00276E1C" w:rsidRPr="005278C6" w:rsidRDefault="00276E1C" w:rsidP="00276E1C">
      <w:pPr>
        <w:rPr>
          <w:b/>
        </w:rPr>
      </w:pPr>
    </w:p>
    <w:p w14:paraId="52E56223" w14:textId="77777777" w:rsidR="00276E1C" w:rsidRDefault="00276E1C" w:rsidP="00276E1C"/>
    <w:p w14:paraId="33A4AA68" w14:textId="77777777" w:rsidR="00276E1C" w:rsidRPr="009E79F4" w:rsidRDefault="00276E1C" w:rsidP="00276E1C">
      <w:pPr>
        <w:pStyle w:val="Heading2"/>
        <w:tabs>
          <w:tab w:val="left" w:pos="6562"/>
        </w:tabs>
        <w:rPr>
          <w:rFonts w:ascii="Trebuchet MS" w:hAnsi="Trebuchet MS"/>
          <w:sz w:val="24"/>
          <w:szCs w:val="24"/>
        </w:rPr>
      </w:pPr>
      <w:r w:rsidRPr="009E79F4">
        <w:rPr>
          <w:rFonts w:ascii="Trebuchet MS" w:hAnsi="Trebuchet MS"/>
          <w:sz w:val="24"/>
          <w:szCs w:val="24"/>
        </w:rPr>
        <w:lastRenderedPageBreak/>
        <w:t>Qualifications:</w:t>
      </w:r>
      <w:r w:rsidRPr="009E79F4">
        <w:rPr>
          <w:rFonts w:ascii="Trebuchet MS" w:hAnsi="Trebuchet MS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060"/>
        <w:gridCol w:w="2880"/>
        <w:gridCol w:w="1260"/>
      </w:tblGrid>
      <w:tr w:rsidR="00276E1C" w:rsidRPr="00845D3B" w14:paraId="41F51D17" w14:textId="77777777" w:rsidTr="006D31A3">
        <w:tc>
          <w:tcPr>
            <w:tcW w:w="2988" w:type="dxa"/>
          </w:tcPr>
          <w:p w14:paraId="14084DAF" w14:textId="77777777" w:rsidR="00276E1C" w:rsidRPr="004E5C8C" w:rsidRDefault="00276E1C" w:rsidP="006D31A3">
            <w:pPr>
              <w:pStyle w:val="Heading2"/>
              <w:rPr>
                <w:rFonts w:ascii="Trebuchet MS" w:hAnsi="Trebuchet MS"/>
                <w:i w:val="0"/>
                <w:sz w:val="20"/>
                <w:szCs w:val="20"/>
              </w:rPr>
            </w:pPr>
            <w:r w:rsidRPr="004E5C8C">
              <w:rPr>
                <w:rFonts w:ascii="Trebuchet MS" w:hAnsi="Trebuchet MS"/>
                <w:i w:val="0"/>
                <w:sz w:val="20"/>
                <w:szCs w:val="20"/>
              </w:rPr>
              <w:t>Qualification</w:t>
            </w:r>
          </w:p>
        </w:tc>
        <w:tc>
          <w:tcPr>
            <w:tcW w:w="3060" w:type="dxa"/>
          </w:tcPr>
          <w:p w14:paraId="1CF2C3FB" w14:textId="77777777" w:rsidR="00276E1C" w:rsidRPr="004E5C8C" w:rsidRDefault="00276E1C" w:rsidP="006D31A3">
            <w:pPr>
              <w:pStyle w:val="Heading2"/>
              <w:rPr>
                <w:rFonts w:ascii="Trebuchet MS" w:hAnsi="Trebuchet MS"/>
                <w:i w:val="0"/>
                <w:sz w:val="20"/>
                <w:szCs w:val="20"/>
              </w:rPr>
            </w:pPr>
            <w:r w:rsidRPr="004E5C8C">
              <w:rPr>
                <w:rFonts w:ascii="Trebuchet MS" w:hAnsi="Trebuchet MS"/>
                <w:i w:val="0"/>
                <w:sz w:val="20"/>
                <w:szCs w:val="20"/>
              </w:rPr>
              <w:t>School</w:t>
            </w:r>
          </w:p>
        </w:tc>
        <w:tc>
          <w:tcPr>
            <w:tcW w:w="2880" w:type="dxa"/>
          </w:tcPr>
          <w:p w14:paraId="47D2A083" w14:textId="77777777" w:rsidR="00276E1C" w:rsidRPr="004E5C8C" w:rsidRDefault="00276E1C" w:rsidP="006D31A3">
            <w:pPr>
              <w:pStyle w:val="Heading2"/>
              <w:rPr>
                <w:rFonts w:ascii="Trebuchet MS" w:hAnsi="Trebuchet MS"/>
                <w:i w:val="0"/>
                <w:sz w:val="20"/>
                <w:szCs w:val="20"/>
              </w:rPr>
            </w:pPr>
            <w:r w:rsidRPr="004E5C8C">
              <w:rPr>
                <w:rFonts w:ascii="Trebuchet MS" w:hAnsi="Trebuchet MS"/>
                <w:i w:val="0"/>
                <w:sz w:val="20"/>
                <w:szCs w:val="20"/>
              </w:rPr>
              <w:t>Address</w:t>
            </w:r>
          </w:p>
        </w:tc>
        <w:tc>
          <w:tcPr>
            <w:tcW w:w="1260" w:type="dxa"/>
          </w:tcPr>
          <w:p w14:paraId="2CBE40DE" w14:textId="77777777" w:rsidR="00276E1C" w:rsidRPr="004E5C8C" w:rsidRDefault="00276E1C" w:rsidP="006D31A3">
            <w:pPr>
              <w:pStyle w:val="Heading2"/>
              <w:rPr>
                <w:rFonts w:ascii="Trebuchet MS" w:hAnsi="Trebuchet MS"/>
                <w:i w:val="0"/>
                <w:sz w:val="20"/>
                <w:szCs w:val="20"/>
              </w:rPr>
            </w:pPr>
            <w:r w:rsidRPr="004E5C8C">
              <w:rPr>
                <w:rFonts w:ascii="Trebuchet MS" w:hAnsi="Trebuchet MS"/>
                <w:i w:val="0"/>
                <w:sz w:val="20"/>
                <w:szCs w:val="20"/>
              </w:rPr>
              <w:t xml:space="preserve">Date </w:t>
            </w:r>
          </w:p>
        </w:tc>
      </w:tr>
      <w:tr w:rsidR="00276E1C" w:rsidRPr="00845D3B" w14:paraId="07547A01" w14:textId="77777777" w:rsidTr="006D31A3">
        <w:tc>
          <w:tcPr>
            <w:tcW w:w="2988" w:type="dxa"/>
          </w:tcPr>
          <w:p w14:paraId="5043CB0F" w14:textId="77777777" w:rsidR="00276E1C" w:rsidRPr="00845D3B" w:rsidRDefault="00276E1C" w:rsidP="006D31A3">
            <w:pPr>
              <w:pStyle w:val="Responsebox"/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14:paraId="07459315" w14:textId="77777777" w:rsidR="00276E1C" w:rsidRPr="00845D3B" w:rsidRDefault="00276E1C" w:rsidP="006D31A3">
            <w:pPr>
              <w:pStyle w:val="Responsebox"/>
              <w:rPr>
                <w:rFonts w:ascii="Trebuchet MS" w:hAnsi="Trebuchet MS"/>
              </w:rPr>
            </w:pPr>
          </w:p>
        </w:tc>
        <w:tc>
          <w:tcPr>
            <w:tcW w:w="2880" w:type="dxa"/>
          </w:tcPr>
          <w:p w14:paraId="6537F28F" w14:textId="77777777" w:rsidR="00276E1C" w:rsidRPr="00845D3B" w:rsidRDefault="00276E1C" w:rsidP="006D31A3">
            <w:pPr>
              <w:pStyle w:val="Responsebox"/>
              <w:rPr>
                <w:rFonts w:ascii="Trebuchet MS" w:hAnsi="Trebuchet MS"/>
              </w:rPr>
            </w:pPr>
          </w:p>
        </w:tc>
        <w:tc>
          <w:tcPr>
            <w:tcW w:w="1260" w:type="dxa"/>
          </w:tcPr>
          <w:p w14:paraId="6DFB9E20" w14:textId="77777777" w:rsidR="00276E1C" w:rsidRPr="00845D3B" w:rsidRDefault="00276E1C" w:rsidP="006D31A3">
            <w:pPr>
              <w:pStyle w:val="Responsebox"/>
              <w:rPr>
                <w:rFonts w:ascii="Trebuchet MS" w:hAnsi="Trebuchet MS"/>
              </w:rPr>
            </w:pPr>
          </w:p>
        </w:tc>
      </w:tr>
      <w:tr w:rsidR="00276E1C" w:rsidRPr="00845D3B" w14:paraId="70DF9E56" w14:textId="77777777" w:rsidTr="006D31A3">
        <w:tc>
          <w:tcPr>
            <w:tcW w:w="2988" w:type="dxa"/>
          </w:tcPr>
          <w:p w14:paraId="44E871BC" w14:textId="77777777" w:rsidR="00276E1C" w:rsidRPr="00845D3B" w:rsidRDefault="00276E1C" w:rsidP="006D31A3">
            <w:pPr>
              <w:pStyle w:val="Responsebox"/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14:paraId="144A5D23" w14:textId="77777777" w:rsidR="00276E1C" w:rsidRPr="00845D3B" w:rsidRDefault="00276E1C" w:rsidP="006D31A3">
            <w:pPr>
              <w:pStyle w:val="Responsebox"/>
              <w:rPr>
                <w:rFonts w:ascii="Trebuchet MS" w:hAnsi="Trebuchet MS"/>
              </w:rPr>
            </w:pPr>
          </w:p>
        </w:tc>
        <w:tc>
          <w:tcPr>
            <w:tcW w:w="2880" w:type="dxa"/>
          </w:tcPr>
          <w:p w14:paraId="738610EB" w14:textId="77777777" w:rsidR="00276E1C" w:rsidRPr="00845D3B" w:rsidRDefault="00276E1C" w:rsidP="006D31A3">
            <w:pPr>
              <w:pStyle w:val="Responsebox"/>
              <w:rPr>
                <w:rFonts w:ascii="Trebuchet MS" w:hAnsi="Trebuchet MS"/>
              </w:rPr>
            </w:pPr>
          </w:p>
        </w:tc>
        <w:tc>
          <w:tcPr>
            <w:tcW w:w="1260" w:type="dxa"/>
          </w:tcPr>
          <w:p w14:paraId="637805D2" w14:textId="77777777" w:rsidR="00276E1C" w:rsidRPr="00845D3B" w:rsidRDefault="00276E1C" w:rsidP="006D31A3">
            <w:pPr>
              <w:pStyle w:val="Responsebox"/>
              <w:rPr>
                <w:rFonts w:ascii="Trebuchet MS" w:hAnsi="Trebuchet MS"/>
              </w:rPr>
            </w:pPr>
          </w:p>
        </w:tc>
      </w:tr>
      <w:tr w:rsidR="00276E1C" w:rsidRPr="00845D3B" w14:paraId="463F29E8" w14:textId="77777777" w:rsidTr="006D31A3">
        <w:tc>
          <w:tcPr>
            <w:tcW w:w="2988" w:type="dxa"/>
          </w:tcPr>
          <w:p w14:paraId="3B7B4B86" w14:textId="77777777" w:rsidR="00276E1C" w:rsidRPr="00845D3B" w:rsidRDefault="00276E1C" w:rsidP="006D31A3">
            <w:pPr>
              <w:pStyle w:val="Responsebox"/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14:paraId="3A0FF5F2" w14:textId="77777777" w:rsidR="00276E1C" w:rsidRPr="00845D3B" w:rsidRDefault="00276E1C" w:rsidP="006D31A3">
            <w:pPr>
              <w:pStyle w:val="Responsebox"/>
              <w:rPr>
                <w:rFonts w:ascii="Trebuchet MS" w:hAnsi="Trebuchet MS"/>
              </w:rPr>
            </w:pPr>
          </w:p>
        </w:tc>
        <w:tc>
          <w:tcPr>
            <w:tcW w:w="2880" w:type="dxa"/>
          </w:tcPr>
          <w:p w14:paraId="5630AD66" w14:textId="77777777" w:rsidR="00276E1C" w:rsidRPr="00845D3B" w:rsidRDefault="00276E1C" w:rsidP="006D31A3">
            <w:pPr>
              <w:pStyle w:val="Responsebox"/>
              <w:rPr>
                <w:rFonts w:ascii="Trebuchet MS" w:hAnsi="Trebuchet MS"/>
              </w:rPr>
            </w:pPr>
          </w:p>
        </w:tc>
        <w:tc>
          <w:tcPr>
            <w:tcW w:w="1260" w:type="dxa"/>
          </w:tcPr>
          <w:p w14:paraId="61829076" w14:textId="77777777" w:rsidR="00276E1C" w:rsidRPr="00845D3B" w:rsidRDefault="00276E1C" w:rsidP="006D31A3">
            <w:pPr>
              <w:pStyle w:val="Responsebox"/>
              <w:rPr>
                <w:rFonts w:ascii="Trebuchet MS" w:hAnsi="Trebuchet MS"/>
              </w:rPr>
            </w:pPr>
          </w:p>
        </w:tc>
      </w:tr>
    </w:tbl>
    <w:p w14:paraId="0DF43999" w14:textId="77777777" w:rsidR="00FC6841" w:rsidRDefault="00276E1C" w:rsidP="00FC6841">
      <w:pPr>
        <w:pStyle w:val="Heading2"/>
        <w:spacing w:after="0"/>
        <w:rPr>
          <w:rFonts w:ascii="Trebuchet MS" w:hAnsi="Trebuchet MS"/>
          <w:sz w:val="24"/>
          <w:szCs w:val="24"/>
        </w:rPr>
      </w:pPr>
      <w:r w:rsidRPr="00D128F7">
        <w:rPr>
          <w:rFonts w:ascii="Trebuchet MS" w:hAnsi="Trebuchet MS"/>
          <w:sz w:val="24"/>
          <w:szCs w:val="24"/>
        </w:rPr>
        <w:t>References:</w:t>
      </w:r>
    </w:p>
    <w:p w14:paraId="37400009" w14:textId="77777777" w:rsidR="00276E1C" w:rsidRPr="00845D3B" w:rsidRDefault="00276E1C" w:rsidP="00FC6841">
      <w:pPr>
        <w:pStyle w:val="Heading2"/>
        <w:spacing w:before="0"/>
        <w:rPr>
          <w:rFonts w:ascii="Trebuchet MS" w:hAnsi="Trebuchet MS"/>
          <w:sz w:val="24"/>
          <w:szCs w:val="24"/>
        </w:rPr>
      </w:pPr>
      <w:r w:rsidRPr="00845D3B">
        <w:rPr>
          <w:rFonts w:ascii="Trebuchet MS" w:hAnsi="Trebuchet MS"/>
          <w:sz w:val="24"/>
          <w:szCs w:val="24"/>
        </w:rPr>
        <w:t>Please give us details of two professional references, one of which should be from your latest employer.</w:t>
      </w:r>
    </w:p>
    <w:tbl>
      <w:tblPr>
        <w:tblpPr w:leftFromText="180" w:rightFromText="180" w:vertAnchor="text" w:tblpY="1"/>
        <w:tblOverlap w:val="never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790B82" w:rsidRPr="00845D3B" w14:paraId="303F1858" w14:textId="73165B43" w:rsidTr="00790B82">
        <w:tc>
          <w:tcPr>
            <w:tcW w:w="5148" w:type="dxa"/>
          </w:tcPr>
          <w:p w14:paraId="343BACE8" w14:textId="77777777" w:rsidR="00790B82" w:rsidRPr="00845D3B" w:rsidRDefault="00790B82" w:rsidP="00B53093">
            <w:pPr>
              <w:pStyle w:val="Responsebox"/>
              <w:rPr>
                <w:rFonts w:ascii="Trebuchet MS" w:hAnsi="Trebuchet MS"/>
                <w:b/>
              </w:rPr>
            </w:pPr>
            <w:r w:rsidRPr="00845D3B">
              <w:rPr>
                <w:rFonts w:ascii="Trebuchet MS" w:hAnsi="Trebuchet MS"/>
                <w:b/>
              </w:rPr>
              <w:t xml:space="preserve">Name                                                                           </w:t>
            </w:r>
          </w:p>
        </w:tc>
        <w:tc>
          <w:tcPr>
            <w:tcW w:w="5148" w:type="dxa"/>
          </w:tcPr>
          <w:p w14:paraId="4D54B676" w14:textId="5ABC8813" w:rsidR="00790B82" w:rsidRPr="00845D3B" w:rsidRDefault="00790B82" w:rsidP="00B53093">
            <w:pPr>
              <w:pStyle w:val="Responsebox"/>
              <w:rPr>
                <w:rFonts w:ascii="Trebuchet MS" w:hAnsi="Trebuchet MS"/>
                <w:b/>
              </w:rPr>
            </w:pPr>
            <w:r w:rsidRPr="00845D3B">
              <w:rPr>
                <w:rFonts w:ascii="Trebuchet MS" w:hAnsi="Trebuchet MS"/>
                <w:b/>
              </w:rPr>
              <w:t xml:space="preserve">Name                                                                           </w:t>
            </w:r>
          </w:p>
        </w:tc>
      </w:tr>
      <w:tr w:rsidR="00790B82" w:rsidRPr="00845D3B" w14:paraId="5EF8972E" w14:textId="1E9C538F" w:rsidTr="00790B82">
        <w:tc>
          <w:tcPr>
            <w:tcW w:w="5148" w:type="dxa"/>
          </w:tcPr>
          <w:p w14:paraId="45315AB3" w14:textId="77777777" w:rsidR="00790B82" w:rsidRPr="00845D3B" w:rsidRDefault="00790B82" w:rsidP="00B53093">
            <w:pPr>
              <w:pStyle w:val="Responsebox"/>
              <w:rPr>
                <w:rFonts w:ascii="Trebuchet MS" w:hAnsi="Trebuchet MS"/>
                <w:b/>
              </w:rPr>
            </w:pPr>
            <w:r w:rsidRPr="00845D3B">
              <w:rPr>
                <w:rFonts w:ascii="Trebuchet MS" w:hAnsi="Trebuchet MS"/>
                <w:b/>
              </w:rPr>
              <w:t>Position</w:t>
            </w:r>
          </w:p>
        </w:tc>
        <w:tc>
          <w:tcPr>
            <w:tcW w:w="5148" w:type="dxa"/>
          </w:tcPr>
          <w:p w14:paraId="0C8EFA0E" w14:textId="0DBD1E44" w:rsidR="00790B82" w:rsidRPr="00845D3B" w:rsidRDefault="00790B82" w:rsidP="00B53093">
            <w:pPr>
              <w:pStyle w:val="Responsebox"/>
              <w:rPr>
                <w:rFonts w:ascii="Trebuchet MS" w:hAnsi="Trebuchet MS"/>
                <w:b/>
              </w:rPr>
            </w:pPr>
            <w:r w:rsidRPr="00845D3B">
              <w:rPr>
                <w:rFonts w:ascii="Trebuchet MS" w:hAnsi="Trebuchet MS"/>
                <w:b/>
              </w:rPr>
              <w:t>Position</w:t>
            </w:r>
          </w:p>
        </w:tc>
      </w:tr>
      <w:tr w:rsidR="00790B82" w:rsidRPr="00845D3B" w14:paraId="2EACADD3" w14:textId="6886D715" w:rsidTr="00790B82">
        <w:tc>
          <w:tcPr>
            <w:tcW w:w="5148" w:type="dxa"/>
          </w:tcPr>
          <w:p w14:paraId="249FAE86" w14:textId="77777777" w:rsidR="00790B82" w:rsidRPr="00845D3B" w:rsidRDefault="00790B82" w:rsidP="00B53093">
            <w:pPr>
              <w:pStyle w:val="Responsebox"/>
              <w:rPr>
                <w:rFonts w:ascii="Trebuchet MS" w:hAnsi="Trebuchet MS"/>
                <w:b/>
              </w:rPr>
            </w:pPr>
            <w:r w:rsidRPr="00845D3B">
              <w:rPr>
                <w:rFonts w:ascii="Trebuchet MS" w:hAnsi="Trebuchet MS"/>
                <w:b/>
              </w:rPr>
              <w:t xml:space="preserve">Organisation </w:t>
            </w:r>
          </w:p>
        </w:tc>
        <w:tc>
          <w:tcPr>
            <w:tcW w:w="5148" w:type="dxa"/>
          </w:tcPr>
          <w:p w14:paraId="124B6FBD" w14:textId="2B3ED69E" w:rsidR="00790B82" w:rsidRPr="00845D3B" w:rsidRDefault="00790B82" w:rsidP="00B53093">
            <w:pPr>
              <w:pStyle w:val="Responsebox"/>
              <w:rPr>
                <w:rFonts w:ascii="Trebuchet MS" w:hAnsi="Trebuchet MS"/>
                <w:b/>
              </w:rPr>
            </w:pPr>
            <w:r w:rsidRPr="00845D3B">
              <w:rPr>
                <w:rFonts w:ascii="Trebuchet MS" w:hAnsi="Trebuchet MS"/>
                <w:b/>
              </w:rPr>
              <w:t xml:space="preserve">Organisation </w:t>
            </w:r>
          </w:p>
        </w:tc>
      </w:tr>
      <w:tr w:rsidR="00790B82" w:rsidRPr="00845D3B" w14:paraId="071CC085" w14:textId="5C924384" w:rsidTr="00790B82">
        <w:tc>
          <w:tcPr>
            <w:tcW w:w="5148" w:type="dxa"/>
          </w:tcPr>
          <w:p w14:paraId="6499BA3E" w14:textId="77777777" w:rsidR="00790B82" w:rsidRPr="00845D3B" w:rsidRDefault="00790B82" w:rsidP="00B53093">
            <w:pPr>
              <w:pStyle w:val="Responsebox"/>
              <w:rPr>
                <w:rFonts w:ascii="Trebuchet MS" w:hAnsi="Trebuchet MS"/>
                <w:b/>
              </w:rPr>
            </w:pPr>
            <w:r w:rsidRPr="00845D3B">
              <w:rPr>
                <w:rFonts w:ascii="Trebuchet MS" w:hAnsi="Trebuchet MS"/>
                <w:b/>
              </w:rPr>
              <w:t>Address</w:t>
            </w:r>
          </w:p>
        </w:tc>
        <w:tc>
          <w:tcPr>
            <w:tcW w:w="5148" w:type="dxa"/>
          </w:tcPr>
          <w:p w14:paraId="6FA2BE88" w14:textId="24BC42EB" w:rsidR="00790B82" w:rsidRPr="00845D3B" w:rsidRDefault="00790B82" w:rsidP="00B53093">
            <w:pPr>
              <w:pStyle w:val="Responsebox"/>
              <w:rPr>
                <w:rFonts w:ascii="Trebuchet MS" w:hAnsi="Trebuchet MS"/>
                <w:b/>
              </w:rPr>
            </w:pPr>
            <w:r w:rsidRPr="00845D3B">
              <w:rPr>
                <w:rFonts w:ascii="Trebuchet MS" w:hAnsi="Trebuchet MS"/>
                <w:b/>
              </w:rPr>
              <w:t>Address</w:t>
            </w:r>
          </w:p>
        </w:tc>
      </w:tr>
      <w:tr w:rsidR="00790B82" w:rsidRPr="00845D3B" w14:paraId="0A445C73" w14:textId="774A3D9E" w:rsidTr="00790B82">
        <w:tc>
          <w:tcPr>
            <w:tcW w:w="5148" w:type="dxa"/>
          </w:tcPr>
          <w:p w14:paraId="2AAB0EDD" w14:textId="77777777" w:rsidR="00790B82" w:rsidRPr="00845D3B" w:rsidRDefault="00790B82" w:rsidP="00B53093">
            <w:pPr>
              <w:pStyle w:val="Responsebox"/>
              <w:rPr>
                <w:rFonts w:ascii="Trebuchet MS" w:hAnsi="Trebuchet MS"/>
                <w:b/>
              </w:rPr>
            </w:pPr>
            <w:r w:rsidRPr="00845D3B">
              <w:rPr>
                <w:rFonts w:ascii="Trebuchet MS" w:hAnsi="Trebuchet MS"/>
                <w:b/>
              </w:rPr>
              <w:t>Tel.</w:t>
            </w:r>
          </w:p>
        </w:tc>
        <w:tc>
          <w:tcPr>
            <w:tcW w:w="5148" w:type="dxa"/>
          </w:tcPr>
          <w:p w14:paraId="75ACCBF9" w14:textId="655FEAD7" w:rsidR="00790B82" w:rsidRPr="00845D3B" w:rsidRDefault="00790B82" w:rsidP="00B53093">
            <w:pPr>
              <w:pStyle w:val="Responsebox"/>
              <w:rPr>
                <w:rFonts w:ascii="Trebuchet MS" w:hAnsi="Trebuchet MS"/>
                <w:b/>
              </w:rPr>
            </w:pPr>
            <w:r w:rsidRPr="00845D3B">
              <w:rPr>
                <w:rFonts w:ascii="Trebuchet MS" w:hAnsi="Trebuchet MS"/>
                <w:b/>
              </w:rPr>
              <w:t>Tel.</w:t>
            </w:r>
          </w:p>
        </w:tc>
      </w:tr>
      <w:tr w:rsidR="00790B82" w:rsidRPr="00845D3B" w14:paraId="03CA40FF" w14:textId="65C514B0" w:rsidTr="00790B82">
        <w:tc>
          <w:tcPr>
            <w:tcW w:w="5148" w:type="dxa"/>
          </w:tcPr>
          <w:p w14:paraId="3B3096D1" w14:textId="77777777" w:rsidR="00790B82" w:rsidRPr="00845D3B" w:rsidRDefault="00790B82" w:rsidP="00B53093">
            <w:pPr>
              <w:pStyle w:val="Responsebox"/>
              <w:rPr>
                <w:rFonts w:ascii="Trebuchet MS" w:hAnsi="Trebuchet MS"/>
                <w:b/>
              </w:rPr>
            </w:pPr>
            <w:r w:rsidRPr="00845D3B">
              <w:rPr>
                <w:rFonts w:ascii="Trebuchet MS" w:hAnsi="Trebuchet MS"/>
                <w:b/>
              </w:rPr>
              <w:t>Email</w:t>
            </w:r>
          </w:p>
        </w:tc>
        <w:tc>
          <w:tcPr>
            <w:tcW w:w="5148" w:type="dxa"/>
          </w:tcPr>
          <w:p w14:paraId="5EEEC2B1" w14:textId="2BC12029" w:rsidR="00790B82" w:rsidRPr="00845D3B" w:rsidRDefault="00790B82" w:rsidP="00B53093">
            <w:pPr>
              <w:pStyle w:val="Responsebox"/>
              <w:rPr>
                <w:rFonts w:ascii="Trebuchet MS" w:hAnsi="Trebuchet MS"/>
                <w:b/>
              </w:rPr>
            </w:pPr>
            <w:r w:rsidRPr="00845D3B">
              <w:rPr>
                <w:rFonts w:ascii="Trebuchet MS" w:hAnsi="Trebuchet MS"/>
                <w:b/>
              </w:rPr>
              <w:t>Email</w:t>
            </w:r>
          </w:p>
        </w:tc>
      </w:tr>
    </w:tbl>
    <w:p w14:paraId="2BA226A1" w14:textId="77777777" w:rsidR="00276E1C" w:rsidRPr="005B000A" w:rsidRDefault="00276E1C" w:rsidP="00276E1C">
      <w:pPr>
        <w:rPr>
          <w:vanish/>
        </w:rPr>
      </w:pPr>
    </w:p>
    <w:p w14:paraId="4F95E1E0" w14:textId="77777777" w:rsidR="00B53093" w:rsidRDefault="00B53093" w:rsidP="00276E1C">
      <w:pPr>
        <w:pStyle w:val="Heading1"/>
        <w:rPr>
          <w:rFonts w:ascii="Trebuchet MS" w:hAnsi="Trebuchet MS"/>
          <w:i/>
          <w:sz w:val="20"/>
        </w:rPr>
      </w:pPr>
    </w:p>
    <w:p w14:paraId="066BAE5D" w14:textId="36A936DB" w:rsidR="00276E1C" w:rsidRDefault="00276E1C" w:rsidP="00276E1C">
      <w:pPr>
        <w:pStyle w:val="Heading1"/>
        <w:rPr>
          <w:rFonts w:ascii="Trebuchet MS" w:hAnsi="Trebuchet MS"/>
          <w:i/>
          <w:sz w:val="20"/>
        </w:rPr>
      </w:pPr>
      <w:r w:rsidRPr="00B967AA">
        <w:rPr>
          <w:rFonts w:ascii="Trebuchet MS" w:hAnsi="Trebuchet MS"/>
          <w:i/>
          <w:sz w:val="20"/>
        </w:rPr>
        <w:t xml:space="preserve">Do you have any convictions that are unspent or under the rehabilitation of offender’s act 1974? </w:t>
      </w:r>
    </w:p>
    <w:p w14:paraId="14AA40A2" w14:textId="77777777" w:rsidR="00B53093" w:rsidRPr="00B53093" w:rsidRDefault="00B53093" w:rsidP="00B53093">
      <w:pPr>
        <w:rPr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77"/>
        <w:gridCol w:w="5556"/>
      </w:tblGrid>
      <w:tr w:rsidR="00276E1C" w:rsidRPr="00845D3B" w14:paraId="2569B7C8" w14:textId="77777777" w:rsidTr="006D31A3">
        <w:tc>
          <w:tcPr>
            <w:tcW w:w="4927" w:type="dxa"/>
            <w:tcBorders>
              <w:right w:val="single" w:sz="4" w:space="0" w:color="auto"/>
            </w:tcBorders>
          </w:tcPr>
          <w:p w14:paraId="62605EAC" w14:textId="77777777" w:rsidR="00276E1C" w:rsidRPr="00845D3B" w:rsidRDefault="00276E1C" w:rsidP="006D31A3">
            <w:pPr>
              <w:pStyle w:val="Heading1"/>
              <w:rPr>
                <w:rFonts w:ascii="Trebuchet MS" w:hAnsi="Trebuchet MS"/>
                <w:sz w:val="20"/>
              </w:rPr>
            </w:pPr>
            <w:r w:rsidRPr="00845D3B">
              <w:rPr>
                <w:rFonts w:ascii="Trebuchet MS" w:hAnsi="Trebuchet MS"/>
                <w:sz w:val="20"/>
              </w:rPr>
              <w:t>Please write YES or NO: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276E1C" w:rsidRPr="00845D3B" w:rsidRDefault="00276E1C" w:rsidP="006D31A3">
            <w:pPr>
              <w:pStyle w:val="Heading1"/>
              <w:rPr>
                <w:rFonts w:ascii="Trebuchet MS" w:hAnsi="Trebuchet MS"/>
                <w:sz w:val="20"/>
              </w:rPr>
            </w:pPr>
          </w:p>
          <w:p w14:paraId="0DE4B5B7" w14:textId="77777777" w:rsidR="00276E1C" w:rsidRPr="00845D3B" w:rsidRDefault="00276E1C" w:rsidP="006D31A3"/>
        </w:tc>
      </w:tr>
    </w:tbl>
    <w:p w14:paraId="35D6AB74" w14:textId="77777777" w:rsidR="00276E1C" w:rsidRPr="00845D3B" w:rsidRDefault="00276E1C" w:rsidP="00CA0A5D">
      <w:pPr>
        <w:pStyle w:val="Heading1"/>
        <w:spacing w:before="0"/>
        <w:rPr>
          <w:rFonts w:ascii="Trebuchet MS" w:hAnsi="Trebuchet MS"/>
          <w:sz w:val="20"/>
        </w:rPr>
      </w:pPr>
      <w:r w:rsidRPr="00845D3B">
        <w:rPr>
          <w:rFonts w:ascii="Trebuchet MS" w:hAnsi="Trebuchet MS"/>
          <w:sz w:val="20"/>
        </w:rPr>
        <w:t xml:space="preserve">If </w:t>
      </w:r>
      <w:proofErr w:type="gramStart"/>
      <w:r w:rsidRPr="00845D3B">
        <w:rPr>
          <w:rFonts w:ascii="Trebuchet MS" w:hAnsi="Trebuchet MS"/>
          <w:sz w:val="20"/>
        </w:rPr>
        <w:t>YES</w:t>
      </w:r>
      <w:proofErr w:type="gramEnd"/>
      <w:r w:rsidRPr="00845D3B">
        <w:rPr>
          <w:rFonts w:ascii="Trebuchet MS" w:hAnsi="Trebuchet MS"/>
          <w:sz w:val="20"/>
        </w:rPr>
        <w:t xml:space="preserve"> please give details: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8"/>
      </w:tblGrid>
      <w:tr w:rsidR="00276E1C" w:rsidRPr="00845D3B" w14:paraId="66204FF1" w14:textId="77777777" w:rsidTr="006D31A3">
        <w:tc>
          <w:tcPr>
            <w:tcW w:w="10548" w:type="dxa"/>
          </w:tcPr>
          <w:p w14:paraId="2DBF0D7D" w14:textId="77777777" w:rsidR="00276E1C" w:rsidRPr="00845D3B" w:rsidRDefault="00276E1C" w:rsidP="006D31A3"/>
          <w:p w14:paraId="6B62F1B3" w14:textId="77777777" w:rsidR="00276E1C" w:rsidRPr="00845D3B" w:rsidRDefault="00276E1C" w:rsidP="006D31A3"/>
          <w:p w14:paraId="02F2C34E" w14:textId="77777777" w:rsidR="00276E1C" w:rsidRPr="00845D3B" w:rsidRDefault="00276E1C" w:rsidP="006D31A3"/>
        </w:tc>
      </w:tr>
    </w:tbl>
    <w:p w14:paraId="680A4E5D" w14:textId="2B246E24" w:rsidR="00806825" w:rsidRDefault="00806825" w:rsidP="00AD0BB2"/>
    <w:p w14:paraId="2FA23046" w14:textId="4C966791" w:rsidR="00267D72" w:rsidRDefault="00267D72" w:rsidP="00AD0BB2"/>
    <w:p w14:paraId="41100489" w14:textId="3791DAAE" w:rsidR="00267D72" w:rsidRDefault="00267D72" w:rsidP="00AD0BB2"/>
    <w:p w14:paraId="717F1395" w14:textId="6A42C781" w:rsidR="00267D72" w:rsidRDefault="00267D72" w:rsidP="00AD0BB2"/>
    <w:p w14:paraId="1EEC83AC" w14:textId="66C85B14" w:rsidR="00B53093" w:rsidRDefault="00B53093" w:rsidP="00AD0BB2"/>
    <w:p w14:paraId="2F5B0913" w14:textId="7D3316A5" w:rsidR="00B53093" w:rsidRDefault="00B53093" w:rsidP="00AD0BB2"/>
    <w:p w14:paraId="2BF8AAF5" w14:textId="350BA1FF" w:rsidR="00B53093" w:rsidRDefault="00B53093" w:rsidP="00AD0BB2"/>
    <w:p w14:paraId="1A527520" w14:textId="5C206953" w:rsidR="00B53093" w:rsidRDefault="00B53093" w:rsidP="00AD0BB2"/>
    <w:p w14:paraId="62757F8C" w14:textId="6D68BCE5" w:rsidR="00B53093" w:rsidRDefault="00B53093" w:rsidP="00AD0BB2"/>
    <w:p w14:paraId="6623948D" w14:textId="475DF508" w:rsidR="00B53093" w:rsidRDefault="00B53093" w:rsidP="00AD0BB2"/>
    <w:p w14:paraId="7A8DFF0E" w14:textId="7E7D1042" w:rsidR="00B53093" w:rsidRDefault="00B53093" w:rsidP="00AD0BB2"/>
    <w:p w14:paraId="1EE5A6EB" w14:textId="03121D32" w:rsidR="00B53093" w:rsidRDefault="00B53093" w:rsidP="00AD0BB2"/>
    <w:p w14:paraId="68F6CB59" w14:textId="77777777" w:rsidR="00B53093" w:rsidRDefault="00B53093" w:rsidP="00AD0BB2"/>
    <w:p w14:paraId="05EB8785" w14:textId="77777777" w:rsidR="00267D72" w:rsidRDefault="00267D72" w:rsidP="00AD0BB2"/>
    <w:p w14:paraId="13014549" w14:textId="77777777" w:rsidR="00267D72" w:rsidRPr="00267D72" w:rsidRDefault="00267D72" w:rsidP="00267D72">
      <w:pPr>
        <w:pStyle w:val="Heading2"/>
        <w:spacing w:before="0" w:after="0"/>
        <w:rPr>
          <w:i w:val="0"/>
          <w:sz w:val="24"/>
          <w:szCs w:val="24"/>
          <w:u w:val="single"/>
        </w:rPr>
      </w:pPr>
      <w:r w:rsidRPr="00267D72">
        <w:rPr>
          <w:i w:val="0"/>
          <w:sz w:val="24"/>
          <w:szCs w:val="24"/>
          <w:u w:val="single"/>
        </w:rPr>
        <w:lastRenderedPageBreak/>
        <w:t>Supporting Statement</w:t>
      </w:r>
    </w:p>
    <w:p w14:paraId="56BA8C29" w14:textId="04C4F540" w:rsidR="002350EE" w:rsidRPr="002350EE" w:rsidRDefault="002350EE" w:rsidP="00267D72">
      <w:pPr>
        <w:pStyle w:val="Heading2"/>
        <w:spacing w:before="0" w:after="0"/>
        <w:rPr>
          <w:i w:val="0"/>
        </w:rPr>
      </w:pPr>
      <w:r w:rsidRPr="002350EE">
        <w:rPr>
          <w:i w:val="0"/>
          <w:sz w:val="24"/>
          <w:szCs w:val="24"/>
        </w:rPr>
        <w:t xml:space="preserve">Please tell us how you meet the Person Specification requirements for this position: </w:t>
      </w:r>
      <w:r w:rsidRPr="002350EE">
        <w:rPr>
          <w:i w:val="0"/>
        </w:rPr>
        <w:t xml:space="preserve"> </w:t>
      </w:r>
    </w:p>
    <w:p w14:paraId="1BB7FFC5" w14:textId="77777777" w:rsidR="00267D72" w:rsidRDefault="00267D72" w:rsidP="00267D72">
      <w:pPr>
        <w:pStyle w:val="Heading2"/>
        <w:spacing w:before="0" w:after="0"/>
        <w:rPr>
          <w:sz w:val="24"/>
          <w:szCs w:val="24"/>
        </w:rPr>
      </w:pPr>
    </w:p>
    <w:p w14:paraId="0BD8598E" w14:textId="51D2B6B4" w:rsidR="00E74234" w:rsidRPr="00F70B42" w:rsidRDefault="002350EE" w:rsidP="00267D72">
      <w:pPr>
        <w:pStyle w:val="Heading2"/>
        <w:spacing w:before="0" w:after="0"/>
        <w:rPr>
          <w:b w:val="0"/>
          <w:bCs w:val="0"/>
          <w:lang w:val="en"/>
        </w:rPr>
      </w:pPr>
      <w:r w:rsidRPr="6E9B2932">
        <w:rPr>
          <w:sz w:val="24"/>
          <w:szCs w:val="24"/>
        </w:rPr>
        <w:t>You may continue on further pages</w:t>
      </w:r>
      <w:r w:rsidRPr="6E9B2932">
        <w:rPr>
          <w:i w:val="0"/>
          <w:iCs w:val="0"/>
          <w:sz w:val="24"/>
          <w:szCs w:val="24"/>
        </w:rPr>
        <w:t xml:space="preserve">.  </w:t>
      </w:r>
      <w:r w:rsidR="00E74234" w:rsidRPr="6E9B2932">
        <w:rPr>
          <w:sz w:val="24"/>
          <w:szCs w:val="24"/>
          <w:lang w:val="en"/>
        </w:rPr>
        <w:t>Using the Personal Specification,</w:t>
      </w:r>
      <w:r w:rsidR="00E74234" w:rsidRPr="6E9B2932">
        <w:rPr>
          <w:b w:val="0"/>
          <w:bCs w:val="0"/>
          <w:sz w:val="24"/>
          <w:szCs w:val="24"/>
          <w:lang w:val="en"/>
        </w:rPr>
        <w:t xml:space="preserve"> please clearly address each </w:t>
      </w:r>
      <w:r w:rsidR="6D26AB02" w:rsidRPr="6E9B2932">
        <w:rPr>
          <w:b w:val="0"/>
          <w:bCs w:val="0"/>
          <w:sz w:val="24"/>
          <w:szCs w:val="24"/>
          <w:lang w:val="en"/>
        </w:rPr>
        <w:t xml:space="preserve">criteria </w:t>
      </w:r>
      <w:r w:rsidR="00E74234" w:rsidRPr="6E9B2932">
        <w:rPr>
          <w:b w:val="0"/>
          <w:bCs w:val="0"/>
          <w:sz w:val="24"/>
          <w:szCs w:val="24"/>
          <w:lang w:val="en"/>
        </w:rPr>
        <w:t>providing evidence to support your statements.</w:t>
      </w:r>
    </w:p>
    <w:p w14:paraId="19219836" w14:textId="77777777" w:rsidR="002350EE" w:rsidRDefault="002350EE" w:rsidP="00AD0BB2"/>
    <w:p w14:paraId="296FEF7D" w14:textId="77777777" w:rsidR="002350EE" w:rsidRDefault="002350EE" w:rsidP="00AD0BB2"/>
    <w:p w14:paraId="7194DBDC" w14:textId="77777777" w:rsidR="00E74234" w:rsidRDefault="00E74234" w:rsidP="00AD0BB2"/>
    <w:p w14:paraId="769D0D3C" w14:textId="77777777" w:rsidR="002350EE" w:rsidRDefault="002350EE" w:rsidP="00AD0BB2"/>
    <w:p w14:paraId="54CD245A" w14:textId="77777777" w:rsidR="002350EE" w:rsidRDefault="002350EE" w:rsidP="00AD0BB2"/>
    <w:p w14:paraId="1231BE67" w14:textId="77777777" w:rsidR="00E86A20" w:rsidRDefault="00E86A20" w:rsidP="00AD0BB2"/>
    <w:p w14:paraId="437AA890" w14:textId="441D8251" w:rsidR="6E9B2932" w:rsidRDefault="6E9B2932" w:rsidP="6E9B2932"/>
    <w:p w14:paraId="2C72902F" w14:textId="76657DD9" w:rsidR="6E9B2932" w:rsidRDefault="6E9B2932" w:rsidP="6E9B2932"/>
    <w:p w14:paraId="6A93446F" w14:textId="784068B6" w:rsidR="6E9B2932" w:rsidRDefault="6E9B2932" w:rsidP="6E9B2932"/>
    <w:p w14:paraId="43CEA971" w14:textId="51B3C279" w:rsidR="6E9B2932" w:rsidRDefault="6E9B2932" w:rsidP="6E9B2932"/>
    <w:p w14:paraId="1754E587" w14:textId="2DB367F8" w:rsidR="6E9B2932" w:rsidRDefault="6E9B2932" w:rsidP="6E9B2932"/>
    <w:p w14:paraId="46142D7E" w14:textId="7930926F" w:rsidR="6E9B2932" w:rsidRDefault="6E9B2932" w:rsidP="6E9B2932"/>
    <w:p w14:paraId="5A477637" w14:textId="6556BEAF" w:rsidR="6E9B2932" w:rsidRDefault="6E9B2932" w:rsidP="6E9B2932"/>
    <w:p w14:paraId="4DA9062D" w14:textId="7110128C" w:rsidR="6E9B2932" w:rsidRDefault="6E9B2932" w:rsidP="6E9B2932"/>
    <w:p w14:paraId="47381C13" w14:textId="4DC266CE" w:rsidR="6E9B2932" w:rsidRDefault="6E9B2932" w:rsidP="6E9B2932"/>
    <w:p w14:paraId="6A0EB157" w14:textId="7F00DE91" w:rsidR="6E9B2932" w:rsidRDefault="6E9B2932" w:rsidP="6E9B2932"/>
    <w:p w14:paraId="1F50C492" w14:textId="56A28845" w:rsidR="6E9B2932" w:rsidRDefault="6E9B2932" w:rsidP="6E9B2932"/>
    <w:p w14:paraId="1BD5330B" w14:textId="2119FE89" w:rsidR="6E9B2932" w:rsidRDefault="6E9B2932" w:rsidP="6E9B2932"/>
    <w:p w14:paraId="3B1F7488" w14:textId="3984FC78" w:rsidR="6E9B2932" w:rsidRDefault="6E9B2932" w:rsidP="6E9B2932"/>
    <w:p w14:paraId="34DCB6D8" w14:textId="2EDDEC51" w:rsidR="6E9B2932" w:rsidRDefault="6E9B2932" w:rsidP="6E9B2932"/>
    <w:p w14:paraId="5BCD9785" w14:textId="66385EAB" w:rsidR="6E9B2932" w:rsidRDefault="6E9B2932" w:rsidP="6E9B2932"/>
    <w:p w14:paraId="784DA21F" w14:textId="2AAE996D" w:rsidR="6E9B2932" w:rsidRDefault="6E9B2932" w:rsidP="6E9B2932"/>
    <w:p w14:paraId="30A37FE5" w14:textId="650DD2AD" w:rsidR="6E9B2932" w:rsidRDefault="6E9B2932" w:rsidP="6E9B2932"/>
    <w:p w14:paraId="21CEE9ED" w14:textId="5E5B39E6" w:rsidR="6E9B2932" w:rsidRDefault="6E9B2932" w:rsidP="6E9B2932"/>
    <w:p w14:paraId="0B375876" w14:textId="27AD9565" w:rsidR="6E9B2932" w:rsidRDefault="6E9B2932" w:rsidP="6E9B2932"/>
    <w:p w14:paraId="439D34A3" w14:textId="3ADEA9F0" w:rsidR="6E9B2932" w:rsidRDefault="6E9B2932" w:rsidP="6E9B2932"/>
    <w:p w14:paraId="0B2A3654" w14:textId="12D98297" w:rsidR="00267D72" w:rsidRDefault="00267D72" w:rsidP="6E9B2932"/>
    <w:p w14:paraId="3D739274" w14:textId="78818C6C" w:rsidR="00267D72" w:rsidRDefault="00267D72" w:rsidP="6E9B2932"/>
    <w:p w14:paraId="1CF51601" w14:textId="57687B2E" w:rsidR="00267D72" w:rsidRDefault="00267D72" w:rsidP="6E9B2932"/>
    <w:p w14:paraId="5E4A6D8C" w14:textId="6959ACF8" w:rsidR="00267D72" w:rsidRDefault="00267D72" w:rsidP="6E9B2932"/>
    <w:p w14:paraId="304DA21A" w14:textId="2D3271F3" w:rsidR="00267D72" w:rsidRDefault="00267D72" w:rsidP="6E9B2932"/>
    <w:p w14:paraId="034A358C" w14:textId="53F79D3A" w:rsidR="00267D72" w:rsidRDefault="00267D72" w:rsidP="6E9B2932"/>
    <w:p w14:paraId="1FB4131A" w14:textId="3B02B0F2" w:rsidR="00267D72" w:rsidRDefault="00267D72" w:rsidP="6E9B2932"/>
    <w:p w14:paraId="7BDA2F7E" w14:textId="115F15C6" w:rsidR="6E9B2932" w:rsidRDefault="6E9B2932" w:rsidP="6E9B2932"/>
    <w:p w14:paraId="645AA797" w14:textId="17490854" w:rsidR="6E9B2932" w:rsidRDefault="6E9B2932" w:rsidP="6E9B2932"/>
    <w:p w14:paraId="610EBF8C" w14:textId="2E7A0CE7" w:rsidR="6E9B2932" w:rsidRDefault="6E9B2932" w:rsidP="6E9B2932"/>
    <w:p w14:paraId="37400E47" w14:textId="28E08DCD" w:rsidR="6E9B2932" w:rsidRDefault="6E9B2932" w:rsidP="6E9B2932"/>
    <w:p w14:paraId="71C18FBF" w14:textId="64B5B3D7" w:rsidR="6E9B2932" w:rsidRDefault="6E9B2932" w:rsidP="6E9B2932"/>
    <w:p w14:paraId="6BE2FAC6" w14:textId="51D87434" w:rsidR="6E9B2932" w:rsidRDefault="6E9B2932" w:rsidP="6E9B2932"/>
    <w:p w14:paraId="2E89D4F3" w14:textId="77777777" w:rsidR="00E86A20" w:rsidRPr="00FE2D20" w:rsidRDefault="00E86A20" w:rsidP="00E86A20">
      <w:pPr>
        <w:pStyle w:val="Heading1"/>
        <w:rPr>
          <w:i/>
          <w:sz w:val="22"/>
          <w:szCs w:val="22"/>
        </w:rPr>
      </w:pPr>
      <w:r w:rsidRPr="00FE2D20">
        <w:rPr>
          <w:i/>
          <w:sz w:val="22"/>
          <w:szCs w:val="22"/>
        </w:rPr>
        <w:t xml:space="preserve">I confirm that the </w:t>
      </w:r>
      <w:smartTag w:uri="urn:schemas-microsoft-com:office:smarttags" w:element="PersonName">
        <w:r w:rsidRPr="00FE2D20">
          <w:rPr>
            <w:i/>
            <w:sz w:val="22"/>
            <w:szCs w:val="22"/>
          </w:rPr>
          <w:t>info</w:t>
        </w:r>
      </w:smartTag>
      <w:r w:rsidRPr="00FE2D20">
        <w:rPr>
          <w:i/>
          <w:sz w:val="22"/>
          <w:szCs w:val="22"/>
        </w:rPr>
        <w:t>rmation I have given on this form is to the best of my knowledge accurate.</w:t>
      </w: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101"/>
        <w:gridCol w:w="4110"/>
        <w:gridCol w:w="993"/>
        <w:gridCol w:w="4344"/>
      </w:tblGrid>
      <w:tr w:rsidR="00E86A20" w:rsidRPr="00845D3B" w14:paraId="5E70A2E1" w14:textId="77777777" w:rsidTr="00267D72">
        <w:tc>
          <w:tcPr>
            <w:tcW w:w="1101" w:type="dxa"/>
            <w:tcBorders>
              <w:right w:val="single" w:sz="4" w:space="0" w:color="auto"/>
            </w:tcBorders>
          </w:tcPr>
          <w:p w14:paraId="41FB3B19" w14:textId="77777777" w:rsidR="00E86A20" w:rsidRPr="00845D3B" w:rsidRDefault="00E86A20" w:rsidP="00640945">
            <w:pPr>
              <w:pStyle w:val="Responsebox"/>
              <w:rPr>
                <w:rFonts w:ascii="Trebuchet MS" w:hAnsi="Trebuchet MS"/>
                <w:b/>
              </w:rPr>
            </w:pPr>
            <w:r w:rsidRPr="00845D3B">
              <w:rPr>
                <w:rFonts w:ascii="Trebuchet MS" w:hAnsi="Trebuchet MS"/>
                <w:b/>
              </w:rPr>
              <w:t>Signed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E86A20" w:rsidRPr="00845D3B" w:rsidRDefault="00E86A20" w:rsidP="00640945">
            <w:pPr>
              <w:pStyle w:val="Responsebox"/>
              <w:rPr>
                <w:rFonts w:ascii="Trebuchet MS" w:hAnsi="Trebuchet M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F5180CC" w14:textId="77777777" w:rsidR="00E86A20" w:rsidRPr="00845D3B" w:rsidRDefault="00E86A20" w:rsidP="00640945">
            <w:pPr>
              <w:pStyle w:val="Responsebox"/>
              <w:rPr>
                <w:rFonts w:ascii="Trebuchet MS" w:hAnsi="Trebuchet MS"/>
                <w:b/>
              </w:rPr>
            </w:pPr>
            <w:r w:rsidRPr="00845D3B">
              <w:rPr>
                <w:rFonts w:ascii="Trebuchet MS" w:hAnsi="Trebuchet MS"/>
                <w:b/>
              </w:rPr>
              <w:t xml:space="preserve">     Date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E86A20" w:rsidRPr="00845D3B" w:rsidRDefault="00E86A20" w:rsidP="00640945">
            <w:pPr>
              <w:pStyle w:val="Responsebox"/>
              <w:rPr>
                <w:rFonts w:ascii="Trebuchet MS" w:hAnsi="Trebuchet MS"/>
              </w:rPr>
            </w:pPr>
          </w:p>
        </w:tc>
      </w:tr>
    </w:tbl>
    <w:p w14:paraId="446135D4" w14:textId="77777777" w:rsidR="00267D72" w:rsidRDefault="00267D72" w:rsidP="00267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hAnsi="Trebuchet MS" w:cs="Segoe UI"/>
        </w:rPr>
        <w:t> </w:t>
      </w:r>
    </w:p>
    <w:p w14:paraId="605AEEC4" w14:textId="77777777" w:rsidR="00267D72" w:rsidRDefault="00267D72" w:rsidP="00267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</w:rPr>
        <w:t>Please email completed application to SLT’s Chief Executive, Mark Gillham </w:t>
      </w:r>
      <w:r>
        <w:rPr>
          <w:rStyle w:val="eop"/>
          <w:rFonts w:ascii="Trebuchet MS" w:hAnsi="Trebuchet MS" w:cs="Segoe UI"/>
        </w:rPr>
        <w:t> </w:t>
      </w:r>
    </w:p>
    <w:p w14:paraId="48329986" w14:textId="5B6A6644" w:rsidR="00E86A20" w:rsidRPr="0073330A" w:rsidRDefault="001D586B" w:rsidP="00733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 w:rsidR="00267D72">
          <w:rPr>
            <w:rStyle w:val="normaltextrun"/>
            <w:rFonts w:ascii="Trebuchet MS" w:hAnsi="Trebuchet MS" w:cs="Segoe UI"/>
            <w:color w:val="0000FF"/>
            <w:u w:val="single"/>
          </w:rPr>
          <w:t>mark@slt.org.uk</w:t>
        </w:r>
      </w:hyperlink>
      <w:r w:rsidR="00267D72">
        <w:rPr>
          <w:rStyle w:val="normaltextrun"/>
          <w:rFonts w:ascii="Trebuchet MS" w:hAnsi="Trebuchet MS" w:cs="Segoe UI"/>
        </w:rPr>
        <w:t> by the</w:t>
      </w:r>
      <w:r w:rsidR="00267D72">
        <w:rPr>
          <w:rStyle w:val="normaltextrun"/>
          <w:rFonts w:ascii="Trebuchet MS" w:hAnsi="Trebuchet MS" w:cs="Segoe UI"/>
          <w:b/>
          <w:bCs/>
        </w:rPr>
        <w:t xml:space="preserve"> deadline Sunday,</w:t>
      </w:r>
      <w:r w:rsidR="00267D72">
        <w:rPr>
          <w:rStyle w:val="normaltextrun"/>
          <w:rFonts w:ascii="Trebuchet MS" w:hAnsi="Trebuchet MS" w:cs="Segoe UI"/>
        </w:rPr>
        <w:t xml:space="preserve"> </w:t>
      </w:r>
      <w:r w:rsidR="006335BD">
        <w:rPr>
          <w:rStyle w:val="normaltextrun"/>
          <w:rFonts w:ascii="Trebuchet MS" w:hAnsi="Trebuchet MS" w:cs="Segoe UI"/>
          <w:b/>
          <w:bCs/>
        </w:rPr>
        <w:t>22</w:t>
      </w:r>
      <w:bookmarkStart w:id="0" w:name="_GoBack"/>
      <w:bookmarkEnd w:id="0"/>
      <w:r w:rsidR="00267D72">
        <w:rPr>
          <w:rStyle w:val="normaltextrun"/>
          <w:rFonts w:ascii="Trebuchet MS" w:hAnsi="Trebuchet MS" w:cs="Segoe UI"/>
          <w:b/>
          <w:bCs/>
        </w:rPr>
        <w:t xml:space="preserve"> October at 12midnight</w:t>
      </w:r>
      <w:r w:rsidR="00267D72">
        <w:rPr>
          <w:rStyle w:val="eop"/>
          <w:rFonts w:ascii="Trebuchet MS" w:hAnsi="Trebuchet MS" w:cs="Segoe UI"/>
        </w:rPr>
        <w:t> </w:t>
      </w:r>
    </w:p>
    <w:sectPr w:rsidR="00E86A20" w:rsidRPr="0073330A" w:rsidSect="0063648B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96" w:right="748" w:bottom="1620" w:left="720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1810C" w14:textId="77777777" w:rsidR="001D586B" w:rsidRDefault="001D586B">
      <w:r>
        <w:separator/>
      </w:r>
    </w:p>
  </w:endnote>
  <w:endnote w:type="continuationSeparator" w:id="0">
    <w:p w14:paraId="45616753" w14:textId="77777777" w:rsidR="001D586B" w:rsidRDefault="001D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C5BBD" w14:textId="77777777" w:rsidR="00DC3ECA" w:rsidRDefault="0002460D" w:rsidP="00B37560">
    <w:pPr>
      <w:pStyle w:val="Foo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1E7A170D" wp14:editId="07777777">
          <wp:simplePos x="0" y="0"/>
          <wp:positionH relativeFrom="column">
            <wp:posOffset>4219575</wp:posOffset>
          </wp:positionH>
          <wp:positionV relativeFrom="paragraph">
            <wp:posOffset>-401320</wp:posOffset>
          </wp:positionV>
          <wp:extent cx="800100" cy="8001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D42E3B1" wp14:editId="07777777">
          <wp:simplePos x="0" y="0"/>
          <wp:positionH relativeFrom="column">
            <wp:posOffset>5108575</wp:posOffset>
          </wp:positionH>
          <wp:positionV relativeFrom="paragraph">
            <wp:posOffset>-459105</wp:posOffset>
          </wp:positionV>
          <wp:extent cx="882015" cy="1078865"/>
          <wp:effectExtent l="0" t="0" r="0" b="0"/>
          <wp:wrapTight wrapText="bothSides">
            <wp:wrapPolygon edited="0">
              <wp:start x="0" y="0"/>
              <wp:lineTo x="0" y="21358"/>
              <wp:lineTo x="20994" y="21358"/>
              <wp:lineTo x="2099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2E7365FF" wp14:editId="07777777">
          <wp:simplePos x="0" y="0"/>
          <wp:positionH relativeFrom="column">
            <wp:posOffset>6073775</wp:posOffset>
          </wp:positionH>
          <wp:positionV relativeFrom="paragraph">
            <wp:posOffset>-519430</wp:posOffset>
          </wp:positionV>
          <wp:extent cx="720090" cy="1080135"/>
          <wp:effectExtent l="0" t="0" r="0" b="0"/>
          <wp:wrapTight wrapText="bothSides">
            <wp:wrapPolygon edited="0">
              <wp:start x="0" y="0"/>
              <wp:lineTo x="0" y="21333"/>
              <wp:lineTo x="21143" y="21333"/>
              <wp:lineTo x="2114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530">
      <w:rPr>
        <w:sz w:val="20"/>
        <w:szCs w:val="20"/>
      </w:rPr>
      <w:t xml:space="preserve">Office 3, </w:t>
    </w:r>
    <w:r w:rsidR="00DC3ECA">
      <w:rPr>
        <w:sz w:val="20"/>
        <w:szCs w:val="20"/>
      </w:rPr>
      <w:t>Claremont, 24-27 White Lion Street, Islington, London, N1 9PD</w:t>
    </w:r>
  </w:p>
  <w:p w14:paraId="3BE22378" w14:textId="77777777" w:rsidR="00DC3ECA" w:rsidRPr="00DC3ECA" w:rsidRDefault="00DC3ECA" w:rsidP="00B37560">
    <w:pPr>
      <w:pStyle w:val="Footer"/>
      <w:rPr>
        <w:sz w:val="20"/>
        <w:szCs w:val="20"/>
      </w:rPr>
    </w:pPr>
    <w:r>
      <w:rPr>
        <w:sz w:val="20"/>
        <w:szCs w:val="20"/>
      </w:rPr>
      <w:t>Tel: 02</w:t>
    </w:r>
    <w:r w:rsidR="00977530">
      <w:rPr>
        <w:sz w:val="20"/>
        <w:szCs w:val="20"/>
      </w:rPr>
      <w:t xml:space="preserve">0 7713 9304 </w:t>
    </w:r>
    <w:r>
      <w:rPr>
        <w:sz w:val="20"/>
        <w:szCs w:val="20"/>
      </w:rPr>
      <w:t xml:space="preserve"> Email</w:t>
    </w:r>
    <w:r w:rsidRPr="00EE0580">
      <w:rPr>
        <w:sz w:val="20"/>
        <w:szCs w:val="20"/>
      </w:rPr>
      <w:t xml:space="preserve">: </w:t>
    </w:r>
    <w:hyperlink r:id="rId4" w:history="1">
      <w:r w:rsidRPr="00EE0580">
        <w:rPr>
          <w:sz w:val="20"/>
          <w:szCs w:val="20"/>
        </w:rPr>
        <w:t>info@slt.org.uk</w:t>
      </w:r>
    </w:hyperlink>
    <w:r>
      <w:rPr>
        <w:sz w:val="20"/>
        <w:szCs w:val="20"/>
      </w:rPr>
      <w:t xml:space="preserve">  Website: </w:t>
    </w:r>
    <w:hyperlink r:id="rId5" w:history="1">
      <w:r w:rsidRPr="00DC3ECA">
        <w:rPr>
          <w:sz w:val="20"/>
          <w:szCs w:val="20"/>
        </w:rPr>
        <w:t>www.slt.org.uk</w:t>
      </w:r>
    </w:hyperlink>
  </w:p>
  <w:p w14:paraId="050F020C" w14:textId="77777777" w:rsidR="00DC3ECA" w:rsidRPr="00B37560" w:rsidRDefault="00DC3ECA" w:rsidP="00B37560">
    <w:pPr>
      <w:pStyle w:val="Footer"/>
      <w:rPr>
        <w:sz w:val="20"/>
        <w:szCs w:val="20"/>
      </w:rPr>
    </w:pPr>
    <w:r w:rsidRPr="00B37560">
      <w:rPr>
        <w:sz w:val="20"/>
        <w:szCs w:val="20"/>
      </w:rPr>
      <w:t xml:space="preserve">Company limited by guarantee registered in England No. 5001948 </w:t>
    </w:r>
  </w:p>
  <w:p w14:paraId="20E308A8" w14:textId="77777777" w:rsidR="00DC3ECA" w:rsidRPr="00B37560" w:rsidRDefault="00DC3ECA" w:rsidP="00B37560">
    <w:pPr>
      <w:pStyle w:val="Footer"/>
      <w:rPr>
        <w:sz w:val="20"/>
        <w:szCs w:val="20"/>
      </w:rPr>
    </w:pPr>
    <w:r w:rsidRPr="00B37560">
      <w:rPr>
        <w:sz w:val="20"/>
        <w:szCs w:val="20"/>
      </w:rPr>
      <w:t>Charity Registered in England &amp; Wales No. 1102325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72FD7" w14:textId="77777777" w:rsidR="001D586B" w:rsidRDefault="001D586B">
      <w:r>
        <w:separator/>
      </w:r>
    </w:p>
  </w:footnote>
  <w:footnote w:type="continuationSeparator" w:id="0">
    <w:p w14:paraId="3EB90017" w14:textId="77777777" w:rsidR="001D586B" w:rsidRDefault="001D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DC3ECA" w:rsidRDefault="00DC3ECA" w:rsidP="0064532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8601FE" w14:textId="77777777" w:rsidR="00DC3ECA" w:rsidRDefault="00DC3ECA" w:rsidP="0064532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6934370C" w:rsidR="00DC3ECA" w:rsidRDefault="00DC3ECA" w:rsidP="0064532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35BD">
      <w:rPr>
        <w:rStyle w:val="PageNumber"/>
        <w:noProof/>
      </w:rPr>
      <w:t>3</w:t>
    </w:r>
    <w:r>
      <w:rPr>
        <w:rStyle w:val="PageNumber"/>
      </w:rPr>
      <w:fldChar w:fldCharType="end"/>
    </w:r>
  </w:p>
  <w:p w14:paraId="6BD18F9B" w14:textId="77777777" w:rsidR="00DC3ECA" w:rsidRDefault="00DC3ECA" w:rsidP="00645322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9639" w14:textId="1FF00396" w:rsidR="00DC3ECA" w:rsidRPr="006A45BA" w:rsidRDefault="0002460D" w:rsidP="003E33DB">
    <w:pPr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66AE018" wp14:editId="07777777">
          <wp:simplePos x="0" y="0"/>
          <wp:positionH relativeFrom="column">
            <wp:posOffset>19050</wp:posOffset>
          </wp:positionH>
          <wp:positionV relativeFrom="paragraph">
            <wp:posOffset>-147955</wp:posOffset>
          </wp:positionV>
          <wp:extent cx="1440815" cy="169735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169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4"/>
        <w:szCs w:val="44"/>
      </w:rPr>
      <w:drawing>
        <wp:anchor distT="0" distB="0" distL="114300" distR="114300" simplePos="0" relativeHeight="251655680" behindDoc="1" locked="0" layoutInCell="1" allowOverlap="1" wp14:anchorId="6F0DD54B" wp14:editId="07777777">
          <wp:simplePos x="0" y="0"/>
          <wp:positionH relativeFrom="column">
            <wp:posOffset>3200400</wp:posOffset>
          </wp:positionH>
          <wp:positionV relativeFrom="paragraph">
            <wp:posOffset>-82550</wp:posOffset>
          </wp:positionV>
          <wp:extent cx="3086100" cy="14433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1443355"/>
                  </a:xfrm>
                  <a:prstGeom prst="rect">
                    <a:avLst/>
                  </a:prstGeom>
                  <a:solidFill>
                    <a:srgbClr val="808080">
                      <a:alpha val="5000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F18">
      <w:rPr>
        <w:sz w:val="44"/>
        <w:szCs w:val="44"/>
      </w:rPr>
      <w:t xml:space="preserve">        </w:t>
    </w:r>
    <w:r w:rsidR="00DC3ECA" w:rsidRPr="006A45BA">
      <w:rPr>
        <w:sz w:val="44"/>
        <w:szCs w:val="44"/>
      </w:rPr>
      <w:t>The Stuart Low Trust</w:t>
    </w:r>
  </w:p>
  <w:p w14:paraId="0F3CABC7" w14:textId="77777777" w:rsidR="00DC3ECA" w:rsidRDefault="00DC3ECA">
    <w:pPr>
      <w:pStyle w:val="Header"/>
      <w:rPr>
        <w:sz w:val="20"/>
        <w:szCs w:val="20"/>
      </w:rPr>
    </w:pPr>
  </w:p>
  <w:p w14:paraId="5B08B5D1" w14:textId="77777777" w:rsidR="00BC33AD" w:rsidRDefault="00BC33AD">
    <w:pPr>
      <w:pStyle w:val="Header"/>
      <w:rPr>
        <w:sz w:val="20"/>
        <w:szCs w:val="20"/>
      </w:rPr>
    </w:pPr>
  </w:p>
  <w:p w14:paraId="16DEB4AB" w14:textId="77777777" w:rsidR="00BC33AD" w:rsidRDefault="00BC33AD">
    <w:pPr>
      <w:pStyle w:val="Header"/>
      <w:rPr>
        <w:sz w:val="20"/>
        <w:szCs w:val="20"/>
      </w:rPr>
    </w:pPr>
  </w:p>
  <w:p w14:paraId="0AD9C6F4" w14:textId="77777777" w:rsidR="00BC33AD" w:rsidRDefault="00BC33AD">
    <w:pPr>
      <w:pStyle w:val="Header"/>
      <w:rPr>
        <w:sz w:val="20"/>
        <w:szCs w:val="20"/>
      </w:rPr>
    </w:pPr>
  </w:p>
  <w:p w14:paraId="4B1F511A" w14:textId="77777777" w:rsidR="00BC33AD" w:rsidRDefault="00BC33AD">
    <w:pPr>
      <w:pStyle w:val="Header"/>
      <w:rPr>
        <w:sz w:val="20"/>
        <w:szCs w:val="20"/>
      </w:rPr>
    </w:pPr>
  </w:p>
  <w:p w14:paraId="65F9C3DC" w14:textId="77777777" w:rsidR="00BC33AD" w:rsidRDefault="00BC33AD">
    <w:pPr>
      <w:pStyle w:val="Header"/>
      <w:rPr>
        <w:sz w:val="20"/>
        <w:szCs w:val="20"/>
      </w:rPr>
    </w:pPr>
  </w:p>
  <w:p w14:paraId="5023141B" w14:textId="77777777" w:rsidR="00BC33AD" w:rsidRDefault="00BC33AD">
    <w:pPr>
      <w:pStyle w:val="Header"/>
      <w:rPr>
        <w:sz w:val="20"/>
        <w:szCs w:val="20"/>
      </w:rPr>
    </w:pPr>
  </w:p>
  <w:p w14:paraId="78F1702C" w14:textId="029CC3A3" w:rsidR="00DC3ECA" w:rsidRPr="006A45BA" w:rsidRDefault="008A1F18">
    <w:pPr>
      <w:pStyle w:val="Header"/>
      <w:rPr>
        <w:sz w:val="20"/>
        <w:szCs w:val="20"/>
      </w:rPr>
    </w:pPr>
    <w:r>
      <w:rPr>
        <w:sz w:val="20"/>
        <w:szCs w:val="20"/>
      </w:rPr>
      <w:t xml:space="preserve">                     </w:t>
    </w:r>
    <w:r w:rsidR="00DC3ECA">
      <w:rPr>
        <w:sz w:val="20"/>
        <w:szCs w:val="20"/>
      </w:rPr>
      <w:t xml:space="preserve"> bringing people together for better health and wellbeing</w:t>
    </w:r>
  </w:p>
  <w:p w14:paraId="29D6B04F" w14:textId="77777777" w:rsidR="00DC3ECA" w:rsidRPr="002B2970" w:rsidRDefault="00DC3ECA" w:rsidP="00EE0580">
    <w:pPr>
      <w:pStyle w:val="Header"/>
      <w:rPr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B323D"/>
    <w:multiLevelType w:val="hybridMultilevel"/>
    <w:tmpl w:val="FAE4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D6"/>
    <w:rsid w:val="00015AD4"/>
    <w:rsid w:val="0002460D"/>
    <w:rsid w:val="0003043D"/>
    <w:rsid w:val="00031276"/>
    <w:rsid w:val="00053040"/>
    <w:rsid w:val="00092B06"/>
    <w:rsid w:val="000A4EC0"/>
    <w:rsid w:val="000A4FFD"/>
    <w:rsid w:val="000B4FAC"/>
    <w:rsid w:val="00102207"/>
    <w:rsid w:val="0012255F"/>
    <w:rsid w:val="001357A1"/>
    <w:rsid w:val="00141EFC"/>
    <w:rsid w:val="0017597A"/>
    <w:rsid w:val="00191AC9"/>
    <w:rsid w:val="00193722"/>
    <w:rsid w:val="001C39AC"/>
    <w:rsid w:val="001D586B"/>
    <w:rsid w:val="001E364A"/>
    <w:rsid w:val="001F0F3B"/>
    <w:rsid w:val="001F4BD4"/>
    <w:rsid w:val="00202253"/>
    <w:rsid w:val="0020454C"/>
    <w:rsid w:val="00213F03"/>
    <w:rsid w:val="002308E6"/>
    <w:rsid w:val="002325F7"/>
    <w:rsid w:val="002350EE"/>
    <w:rsid w:val="0025587E"/>
    <w:rsid w:val="00267D72"/>
    <w:rsid w:val="00276034"/>
    <w:rsid w:val="00276E1C"/>
    <w:rsid w:val="00291E23"/>
    <w:rsid w:val="002B2970"/>
    <w:rsid w:val="002B2FA9"/>
    <w:rsid w:val="002C1881"/>
    <w:rsid w:val="0030219B"/>
    <w:rsid w:val="00313E9E"/>
    <w:rsid w:val="00325C05"/>
    <w:rsid w:val="00344020"/>
    <w:rsid w:val="0034467C"/>
    <w:rsid w:val="00352D5B"/>
    <w:rsid w:val="00392706"/>
    <w:rsid w:val="003A5717"/>
    <w:rsid w:val="003A6BBA"/>
    <w:rsid w:val="003B5E06"/>
    <w:rsid w:val="003C4B62"/>
    <w:rsid w:val="003C4F3F"/>
    <w:rsid w:val="003D22EA"/>
    <w:rsid w:val="003D604C"/>
    <w:rsid w:val="003D6429"/>
    <w:rsid w:val="003E33DB"/>
    <w:rsid w:val="00403338"/>
    <w:rsid w:val="00406483"/>
    <w:rsid w:val="0041572E"/>
    <w:rsid w:val="00427541"/>
    <w:rsid w:val="0044120F"/>
    <w:rsid w:val="00443698"/>
    <w:rsid w:val="00453160"/>
    <w:rsid w:val="00461DD1"/>
    <w:rsid w:val="004673D4"/>
    <w:rsid w:val="0048304F"/>
    <w:rsid w:val="004832CC"/>
    <w:rsid w:val="00491C34"/>
    <w:rsid w:val="00493829"/>
    <w:rsid w:val="004B7EAC"/>
    <w:rsid w:val="004C20D0"/>
    <w:rsid w:val="004D28BF"/>
    <w:rsid w:val="00514D18"/>
    <w:rsid w:val="00541CF0"/>
    <w:rsid w:val="00544EBB"/>
    <w:rsid w:val="005608AA"/>
    <w:rsid w:val="0056389D"/>
    <w:rsid w:val="005742E2"/>
    <w:rsid w:val="005D02B4"/>
    <w:rsid w:val="005D4B27"/>
    <w:rsid w:val="006102B3"/>
    <w:rsid w:val="006335BD"/>
    <w:rsid w:val="006358C0"/>
    <w:rsid w:val="0063648B"/>
    <w:rsid w:val="00640945"/>
    <w:rsid w:val="00645322"/>
    <w:rsid w:val="006537C1"/>
    <w:rsid w:val="0066283D"/>
    <w:rsid w:val="00666C65"/>
    <w:rsid w:val="00667F1F"/>
    <w:rsid w:val="006A45BA"/>
    <w:rsid w:val="006B5394"/>
    <w:rsid w:val="006C528B"/>
    <w:rsid w:val="006D31A3"/>
    <w:rsid w:val="0073330A"/>
    <w:rsid w:val="00760831"/>
    <w:rsid w:val="007625F5"/>
    <w:rsid w:val="00790B82"/>
    <w:rsid w:val="00796411"/>
    <w:rsid w:val="007977C2"/>
    <w:rsid w:val="007A106C"/>
    <w:rsid w:val="007A1778"/>
    <w:rsid w:val="007A3846"/>
    <w:rsid w:val="007D5D59"/>
    <w:rsid w:val="007F4C58"/>
    <w:rsid w:val="00806825"/>
    <w:rsid w:val="008122B8"/>
    <w:rsid w:val="00816AB6"/>
    <w:rsid w:val="008A1F18"/>
    <w:rsid w:val="008B69F2"/>
    <w:rsid w:val="008D2E74"/>
    <w:rsid w:val="008E1BFD"/>
    <w:rsid w:val="008F1CD7"/>
    <w:rsid w:val="00911ECE"/>
    <w:rsid w:val="0094090F"/>
    <w:rsid w:val="00961A18"/>
    <w:rsid w:val="009625B4"/>
    <w:rsid w:val="00977530"/>
    <w:rsid w:val="009858DC"/>
    <w:rsid w:val="00991175"/>
    <w:rsid w:val="009968AE"/>
    <w:rsid w:val="009A1B4F"/>
    <w:rsid w:val="009A25AC"/>
    <w:rsid w:val="009A6980"/>
    <w:rsid w:val="009F0992"/>
    <w:rsid w:val="00A133AC"/>
    <w:rsid w:val="00A229F0"/>
    <w:rsid w:val="00A23006"/>
    <w:rsid w:val="00A27A50"/>
    <w:rsid w:val="00A31A75"/>
    <w:rsid w:val="00A34D0F"/>
    <w:rsid w:val="00A37556"/>
    <w:rsid w:val="00A64324"/>
    <w:rsid w:val="00A80611"/>
    <w:rsid w:val="00A82FA4"/>
    <w:rsid w:val="00AA2B7A"/>
    <w:rsid w:val="00AB0F8C"/>
    <w:rsid w:val="00AD0BB2"/>
    <w:rsid w:val="00AE0F4C"/>
    <w:rsid w:val="00AF3306"/>
    <w:rsid w:val="00B21874"/>
    <w:rsid w:val="00B35404"/>
    <w:rsid w:val="00B37560"/>
    <w:rsid w:val="00B53093"/>
    <w:rsid w:val="00B548FF"/>
    <w:rsid w:val="00B54D22"/>
    <w:rsid w:val="00B57225"/>
    <w:rsid w:val="00BC136E"/>
    <w:rsid w:val="00BC33AD"/>
    <w:rsid w:val="00C22670"/>
    <w:rsid w:val="00C22EC1"/>
    <w:rsid w:val="00C2636C"/>
    <w:rsid w:val="00C44428"/>
    <w:rsid w:val="00C75E57"/>
    <w:rsid w:val="00C77628"/>
    <w:rsid w:val="00C810AA"/>
    <w:rsid w:val="00C82A1D"/>
    <w:rsid w:val="00C875D2"/>
    <w:rsid w:val="00C87B08"/>
    <w:rsid w:val="00C94289"/>
    <w:rsid w:val="00CA0A5D"/>
    <w:rsid w:val="00CA426C"/>
    <w:rsid w:val="00CA72C9"/>
    <w:rsid w:val="00CC4CB0"/>
    <w:rsid w:val="00CE1111"/>
    <w:rsid w:val="00CF2350"/>
    <w:rsid w:val="00CF3095"/>
    <w:rsid w:val="00CF59B5"/>
    <w:rsid w:val="00D00BE6"/>
    <w:rsid w:val="00D025D8"/>
    <w:rsid w:val="00D06F21"/>
    <w:rsid w:val="00D30ED9"/>
    <w:rsid w:val="00D65A2D"/>
    <w:rsid w:val="00DA1B82"/>
    <w:rsid w:val="00DC3ECA"/>
    <w:rsid w:val="00DE279D"/>
    <w:rsid w:val="00DE48A7"/>
    <w:rsid w:val="00E32E36"/>
    <w:rsid w:val="00E37A17"/>
    <w:rsid w:val="00E45F71"/>
    <w:rsid w:val="00E5436D"/>
    <w:rsid w:val="00E61FCC"/>
    <w:rsid w:val="00E671A5"/>
    <w:rsid w:val="00E74234"/>
    <w:rsid w:val="00E75C15"/>
    <w:rsid w:val="00E83570"/>
    <w:rsid w:val="00E85BA3"/>
    <w:rsid w:val="00E86A20"/>
    <w:rsid w:val="00E87342"/>
    <w:rsid w:val="00EC026C"/>
    <w:rsid w:val="00ED30D0"/>
    <w:rsid w:val="00ED3F89"/>
    <w:rsid w:val="00ED7AF6"/>
    <w:rsid w:val="00EE026A"/>
    <w:rsid w:val="00EE0580"/>
    <w:rsid w:val="00F072A5"/>
    <w:rsid w:val="00F22582"/>
    <w:rsid w:val="00F253AD"/>
    <w:rsid w:val="00F25F6E"/>
    <w:rsid w:val="00F3251F"/>
    <w:rsid w:val="00F344A0"/>
    <w:rsid w:val="00F43BC5"/>
    <w:rsid w:val="00F444D9"/>
    <w:rsid w:val="00F455F9"/>
    <w:rsid w:val="00F55666"/>
    <w:rsid w:val="00F57998"/>
    <w:rsid w:val="00F70506"/>
    <w:rsid w:val="00F75530"/>
    <w:rsid w:val="00F75ED6"/>
    <w:rsid w:val="00FA4AEF"/>
    <w:rsid w:val="00FC6841"/>
    <w:rsid w:val="39A35236"/>
    <w:rsid w:val="6D26AB02"/>
    <w:rsid w:val="6E9B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5633A0A"/>
  <w15:chartTrackingRefBased/>
  <w15:docId w15:val="{CB87E3B1-3D89-4F83-9ED5-93BF1F8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D2E7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D2E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53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453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45322"/>
  </w:style>
  <w:style w:type="character" w:styleId="Hyperlink">
    <w:name w:val="Hyperlink"/>
    <w:rsid w:val="00D65A2D"/>
    <w:rPr>
      <w:color w:val="0000FF"/>
      <w:u w:val="single"/>
    </w:rPr>
  </w:style>
  <w:style w:type="paragraph" w:styleId="BalloonText">
    <w:name w:val="Balloon Text"/>
    <w:basedOn w:val="Normal"/>
    <w:semiHidden/>
    <w:rsid w:val="004157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3F8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ED3F8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-4053991261068842603m-2382159100280751808gmail-m1774058740487294322gmail-arial">
    <w:name w:val="m_-4053991261068842603m_-2382159100280751808gmail-m_1774058740487294322gmail-arial"/>
    <w:basedOn w:val="Normal"/>
    <w:rsid w:val="00ED3F8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m">
    <w:name w:val="im"/>
    <w:rsid w:val="00ED3F89"/>
  </w:style>
  <w:style w:type="paragraph" w:customStyle="1" w:styleId="Pa24">
    <w:name w:val="Pa24"/>
    <w:basedOn w:val="Default"/>
    <w:next w:val="Default"/>
    <w:uiPriority w:val="99"/>
    <w:rsid w:val="00CF59B5"/>
    <w:pPr>
      <w:spacing w:line="301" w:lineRule="atLeast"/>
    </w:pPr>
    <w:rPr>
      <w:rFonts w:ascii="Helvetica 55 Roman" w:hAnsi="Helvetica 55 Roman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CF59B5"/>
    <w:pPr>
      <w:spacing w:line="201" w:lineRule="atLeast"/>
    </w:pPr>
    <w:rPr>
      <w:rFonts w:ascii="Helvetica 55 Roman" w:hAnsi="Helvetica 55 Roman" w:cs="Times New Roman"/>
      <w:color w:val="auto"/>
    </w:rPr>
  </w:style>
  <w:style w:type="character" w:customStyle="1" w:styleId="A4">
    <w:name w:val="A4"/>
    <w:uiPriority w:val="99"/>
    <w:rsid w:val="00CF59B5"/>
    <w:rPr>
      <w:rFonts w:ascii="Helvetica 65 Medium" w:hAnsi="Helvetica 65 Medium" w:cs="Helvetica 65 Medium"/>
      <w:color w:val="000000"/>
    </w:rPr>
  </w:style>
  <w:style w:type="paragraph" w:customStyle="1" w:styleId="Pa10">
    <w:name w:val="Pa10"/>
    <w:basedOn w:val="Default"/>
    <w:next w:val="Default"/>
    <w:uiPriority w:val="99"/>
    <w:rsid w:val="00CF59B5"/>
    <w:pPr>
      <w:spacing w:line="241" w:lineRule="atLeast"/>
    </w:pPr>
    <w:rPr>
      <w:rFonts w:ascii="Helvetica 45 Light" w:hAnsi="Helvetica 45 Light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CF59B5"/>
    <w:pPr>
      <w:spacing w:line="201" w:lineRule="atLeast"/>
    </w:pPr>
    <w:rPr>
      <w:rFonts w:ascii="Helvetica 45 Light" w:hAnsi="Helvetica 45 Light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F59B5"/>
    <w:pPr>
      <w:spacing w:line="161" w:lineRule="atLeast"/>
    </w:pPr>
    <w:rPr>
      <w:rFonts w:ascii="Helvetica 45 Light" w:hAnsi="Helvetica 45 Light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CF59B5"/>
    <w:pPr>
      <w:spacing w:line="201" w:lineRule="atLeast"/>
    </w:pPr>
    <w:rPr>
      <w:rFonts w:ascii="Helvetica 45 Light" w:hAnsi="Helvetica 45 Light"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CF59B5"/>
    <w:pPr>
      <w:spacing w:line="161" w:lineRule="atLeast"/>
    </w:pPr>
    <w:rPr>
      <w:rFonts w:ascii="Helvetica 45 Light" w:hAnsi="Helvetica 45 Light" w:cs="Times New Roman"/>
      <w:color w:val="auto"/>
    </w:rPr>
  </w:style>
  <w:style w:type="character" w:customStyle="1" w:styleId="A12">
    <w:name w:val="A12"/>
    <w:uiPriority w:val="99"/>
    <w:rsid w:val="00CF59B5"/>
    <w:rPr>
      <w:rFonts w:cs="Helvetica 45 Light"/>
      <w:color w:val="000000"/>
      <w:sz w:val="20"/>
      <w:szCs w:val="20"/>
      <w:u w:val="single"/>
    </w:rPr>
  </w:style>
  <w:style w:type="character" w:customStyle="1" w:styleId="Heading1Char">
    <w:name w:val="Heading 1 Char"/>
    <w:link w:val="Heading1"/>
    <w:rsid w:val="008D2E74"/>
    <w:rPr>
      <w:rFonts w:ascii="Arial" w:hAnsi="Arial"/>
      <w:b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8D2E7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Responsebox">
    <w:name w:val="Response box"/>
    <w:basedOn w:val="Normal"/>
    <w:rsid w:val="008D2E74"/>
    <w:pPr>
      <w:spacing w:before="120" w:after="120"/>
    </w:pPr>
    <w:rPr>
      <w:rFonts w:ascii="Arial" w:hAnsi="Arial"/>
      <w:bCs/>
      <w:sz w:val="20"/>
      <w:szCs w:val="20"/>
      <w:lang w:eastAsia="en-US"/>
    </w:rPr>
  </w:style>
  <w:style w:type="table" w:styleId="TableGrid">
    <w:name w:val="Table Grid"/>
    <w:basedOn w:val="TableNormal"/>
    <w:rsid w:val="008D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7D7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op">
    <w:name w:val="eop"/>
    <w:basedOn w:val="DefaultParagraphFont"/>
    <w:rsid w:val="00267D72"/>
  </w:style>
  <w:style w:type="character" w:customStyle="1" w:styleId="normaltextrun">
    <w:name w:val="normaltextrun"/>
    <w:basedOn w:val="DefaultParagraphFont"/>
    <w:rsid w:val="0026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ark@sl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hyperlink" Target="http://www.slt.org.uk" TargetMode="External"/><Relationship Id="rId4" Type="http://schemas.openxmlformats.org/officeDocument/2006/relationships/hyperlink" Target="mailto:info@slt.org.u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bert\Application%20Data\Microsoft\Templates\SLT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7F75DC2829543B968DED7904E40CF" ma:contentTypeVersion="17" ma:contentTypeDescription="Create a new document." ma:contentTypeScope="" ma:versionID="a8aecb2760b05b9c2af9b1201c767307">
  <xsd:schema xmlns:xsd="http://www.w3.org/2001/XMLSchema" xmlns:xs="http://www.w3.org/2001/XMLSchema" xmlns:p="http://schemas.microsoft.com/office/2006/metadata/properties" xmlns:ns2="fe906ec2-0e12-4c1d-b571-41707c652e25" xmlns:ns3="1afbc631-5ddd-47fd-9ea3-5782e31e05fa" targetNamespace="http://schemas.microsoft.com/office/2006/metadata/properties" ma:root="true" ma:fieldsID="131f5e9c4887cd5de566dedfc3b8f7eb" ns2:_="" ns3:_="">
    <xsd:import namespace="fe906ec2-0e12-4c1d-b571-41707c652e25"/>
    <xsd:import namespace="1afbc631-5ddd-47fd-9ea3-5782e31e0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06ec2-0e12-4c1d-b571-41707c652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5536c2-526d-486b-b5bb-10340e98f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bc631-5ddd-47fd-9ea3-5782e31e05f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192a0ec-7289-4738-9a78-715f4ba3fd13}" ma:internalName="TaxCatchAll" ma:showField="CatchAllData" ma:web="1afbc631-5ddd-47fd-9ea3-5782e31e0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F62EE9-037F-4867-A434-CB5AD42E5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CCA29-6D61-4F5F-9CFB-3C4681E5A16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A76B38-03A6-4173-8745-A5C1E88CC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06ec2-0e12-4c1d-b571-41707c652e25"/>
    <ds:schemaRef ds:uri="1afbc631-5ddd-47fd-9ea3-5782e31e0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SLTheader</Template>
  <TotalTime>0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Trustee,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Trustee,</dc:title>
  <dc:subject/>
  <dc:creator>robert</dc:creator>
  <cp:keywords/>
  <cp:lastModifiedBy>Mark Gillham</cp:lastModifiedBy>
  <cp:revision>5</cp:revision>
  <cp:lastPrinted>2010-12-21T20:04:00Z</cp:lastPrinted>
  <dcterms:created xsi:type="dcterms:W3CDTF">2023-09-28T16:08:00Z</dcterms:created>
  <dcterms:modified xsi:type="dcterms:W3CDTF">2023-09-28T16:13:00Z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0x010100138F26E2FBF7EF4D8202D689AB19E79C</vt:lpwstr>
  </property>
  <property fmtid="{D5CDD505-2E9C-101B-9397-08002B2CF9AE}" pid="3" name="display_urn:schemas-microsoft-com:office:office#Editor">
    <vt:lpwstr>Hannah Kalmanowitz</vt:lpwstr>
  </property>
  <property fmtid="{D5CDD505-2E9C-101B-9397-08002B2CF9AE}" pid="4" name="xd_Signature">
    <vt:lpwstr/>
  </property>
  <property fmtid="{D5CDD505-2E9C-101B-9397-08002B2CF9AE}" pid="5" name="Order">
    <vt:lpwstr>4050900.00000000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Hannah Kalmanowitz</vt:lpwstr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